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BB" w:rsidRPr="00BE2FCF" w:rsidRDefault="00AF24BB" w:rsidP="00AF24BB">
      <w:pPr>
        <w:jc w:val="both"/>
        <w:rPr>
          <w:rFonts w:ascii="Times New Roman" w:hAnsi="Times New Roman"/>
          <w:b/>
          <w:sz w:val="24"/>
          <w:szCs w:val="24"/>
        </w:rPr>
      </w:pPr>
      <w:r w:rsidRPr="00374231">
        <w:rPr>
          <w:rFonts w:ascii="Times New Roman" w:hAnsi="Times New Roman"/>
          <w:b/>
          <w:sz w:val="32"/>
          <w:szCs w:val="32"/>
        </w:rPr>
        <w:t>E</w:t>
      </w:r>
      <w:r w:rsidRPr="00BE2FCF">
        <w:rPr>
          <w:rFonts w:ascii="Times New Roman" w:hAnsi="Times New Roman"/>
          <w:b/>
          <w:sz w:val="24"/>
          <w:szCs w:val="24"/>
        </w:rPr>
        <w:t xml:space="preserve">LIGIBILITY CRITERIA: - </w:t>
      </w:r>
      <w:r w:rsidRPr="00374231">
        <w:rPr>
          <w:rFonts w:ascii="Times New Roman" w:hAnsi="Times New Roman"/>
          <w:sz w:val="24"/>
          <w:szCs w:val="24"/>
        </w:rPr>
        <w:t>Please read this information carefully as your application form will be automatically rejected if you do not meet ALL of the eligibility criteria listed below.</w:t>
      </w:r>
    </w:p>
    <w:p w:rsidR="00AF24BB" w:rsidRPr="00BE2FCF" w:rsidRDefault="00AF24BB" w:rsidP="00AF24BB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Applicants for this scholarship will be expected to develop and maintain a productive career devoted to oncology, cancer control, and cancer research.</w:t>
      </w:r>
    </w:p>
    <w:p w:rsidR="00AF24BB" w:rsidRPr="00BE2FCF" w:rsidRDefault="00AF24BB" w:rsidP="00AF24BB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Applicants must have a formal admission or provisional admission to a recognized academic institution</w:t>
      </w:r>
    </w:p>
    <w:p w:rsidR="00AF24BB" w:rsidRPr="00BE2FCF" w:rsidRDefault="00AF24BB" w:rsidP="00AF24BB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 xml:space="preserve">If awarded, subsequent funding after the first year of study in case of long term studies will depend on the awardees progressive performance. UCI will continue funding a performance of a CGPA </w:t>
      </w:r>
      <w:r w:rsidRPr="00BE2FCF">
        <w:rPr>
          <w:rFonts w:ascii="Times New Roman" w:hAnsi="Times New Roman"/>
          <w:sz w:val="24"/>
          <w:szCs w:val="24"/>
          <w:u w:val="single"/>
        </w:rPr>
        <w:t>&gt;</w:t>
      </w:r>
      <w:r w:rsidRPr="00BE2FCF">
        <w:rPr>
          <w:rFonts w:ascii="Times New Roman" w:hAnsi="Times New Roman"/>
          <w:sz w:val="24"/>
          <w:szCs w:val="24"/>
        </w:rPr>
        <w:t xml:space="preserve"> 2.5 or its equivalent.</w:t>
      </w:r>
    </w:p>
    <w:p w:rsidR="00AF24BB" w:rsidRPr="00BE2FCF" w:rsidRDefault="00AF24BB" w:rsidP="00AF24BB">
      <w:pPr>
        <w:jc w:val="both"/>
        <w:rPr>
          <w:rFonts w:ascii="Times New Roman" w:hAnsi="Times New Roman"/>
          <w:b/>
          <w:sz w:val="24"/>
          <w:szCs w:val="24"/>
        </w:rPr>
      </w:pPr>
      <w:r w:rsidRPr="00BE2FCF">
        <w:rPr>
          <w:rFonts w:ascii="Times New Roman" w:hAnsi="Times New Roman"/>
          <w:b/>
          <w:sz w:val="24"/>
          <w:szCs w:val="24"/>
        </w:rPr>
        <w:t>APPLICATION PROCESS</w:t>
      </w:r>
    </w:p>
    <w:p w:rsidR="00AF24BB" w:rsidRPr="00BE2FCF" w:rsidRDefault="00AF24BB" w:rsidP="00AF24BB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 xml:space="preserve">Applicants must complete all the sections of this application form. </w:t>
      </w:r>
      <w:r w:rsidRPr="00BE2FCF">
        <w:rPr>
          <w:rFonts w:ascii="Times New Roman" w:hAnsi="Times New Roman"/>
          <w:b/>
          <w:sz w:val="24"/>
          <w:szCs w:val="24"/>
        </w:rPr>
        <w:t>Hand written applications are not allowed and will not be processed.</w:t>
      </w:r>
    </w:p>
    <w:p w:rsidR="00AF24BB" w:rsidRPr="00BE2FCF" w:rsidRDefault="00AF24BB" w:rsidP="00AF24BB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E2FCF">
        <w:rPr>
          <w:rFonts w:ascii="Times New Roman" w:hAnsi="Times New Roman"/>
          <w:sz w:val="24"/>
          <w:szCs w:val="24"/>
        </w:rPr>
        <w:t xml:space="preserve">Hard copies of the completed form and accompanying documents should be returned to the Research and Training Directorate office by 5:00pm on </w:t>
      </w:r>
      <w:r w:rsidRPr="00BE2FCF">
        <w:rPr>
          <w:rFonts w:ascii="Times New Roman" w:hAnsi="Times New Roman"/>
          <w:b/>
          <w:sz w:val="24"/>
          <w:szCs w:val="24"/>
        </w:rPr>
        <w:t>15</w:t>
      </w:r>
      <w:r w:rsidRPr="00BE2FCF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BE2FCF">
        <w:rPr>
          <w:rFonts w:ascii="Times New Roman" w:hAnsi="Times New Roman"/>
          <w:b/>
          <w:sz w:val="24"/>
          <w:szCs w:val="24"/>
        </w:rPr>
        <w:t xml:space="preserve"> August 2017</w:t>
      </w:r>
      <w:r w:rsidRPr="00BE2FCF">
        <w:rPr>
          <w:rFonts w:ascii="Times New Roman" w:hAnsi="Times New Roman"/>
          <w:sz w:val="24"/>
          <w:szCs w:val="24"/>
        </w:rPr>
        <w:t xml:space="preserve">.  (Please submit 3 copies of the application package.) </w:t>
      </w:r>
    </w:p>
    <w:p w:rsidR="00AF24BB" w:rsidRPr="00BE2FCF" w:rsidRDefault="00AF24BB" w:rsidP="00AF24BB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E2FCF">
        <w:rPr>
          <w:rFonts w:ascii="Times New Roman" w:hAnsi="Times New Roman"/>
          <w:b/>
          <w:sz w:val="24"/>
          <w:szCs w:val="24"/>
          <w:u w:val="single"/>
        </w:rPr>
        <w:t xml:space="preserve">You are also required to submit a soft copy of the application (scan documents and convert them to PDF format) to </w:t>
      </w:r>
      <w:hyperlink r:id="rId9" w:history="1">
        <w:r w:rsidRPr="00BE2FCF">
          <w:rPr>
            <w:rStyle w:val="Hyperlink"/>
            <w:rFonts w:ascii="Times New Roman" w:hAnsi="Times New Roman"/>
            <w:b/>
            <w:sz w:val="24"/>
            <w:szCs w:val="24"/>
          </w:rPr>
          <w:t>research.training@uci.or.ug</w:t>
        </w:r>
      </w:hyperlink>
      <w:r w:rsidRPr="00BE2F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F24BB" w:rsidRPr="00BE2FCF" w:rsidRDefault="00AF24BB" w:rsidP="00AF24BB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The application package must include:</w:t>
      </w:r>
    </w:p>
    <w:p w:rsidR="00AF24BB" w:rsidRPr="00BE2FCF" w:rsidRDefault="00AF24BB" w:rsidP="00AF24BB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A cover letter</w:t>
      </w:r>
    </w:p>
    <w:p w:rsidR="00AF24BB" w:rsidRPr="00BE2FCF" w:rsidRDefault="00AF24BB" w:rsidP="00AF24BB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A CV</w:t>
      </w:r>
    </w:p>
    <w:p w:rsidR="00AF24BB" w:rsidRPr="00BE2FCF" w:rsidRDefault="00AF24BB" w:rsidP="00AF24BB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A Personal statement/ Statement of motivation</w:t>
      </w:r>
    </w:p>
    <w:p w:rsidR="00AF24BB" w:rsidRPr="00BE2FCF" w:rsidRDefault="00AF24BB" w:rsidP="00AF24BB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 xml:space="preserve">Photocopies of academic certificates and transcripts </w:t>
      </w:r>
    </w:p>
    <w:p w:rsidR="00AF24BB" w:rsidRPr="00BE2FCF" w:rsidRDefault="00AF24BB" w:rsidP="00AF24BB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2 recommendation letters</w:t>
      </w:r>
    </w:p>
    <w:p w:rsidR="00AF24BB" w:rsidRPr="00BE2FCF" w:rsidRDefault="00AF24BB" w:rsidP="00AF24BB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A concept paper  of proposed research (PhD)</w:t>
      </w:r>
    </w:p>
    <w:p w:rsidR="00AF24BB" w:rsidRPr="00BE2FCF" w:rsidRDefault="00AF24BB" w:rsidP="00AF24BB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An annual practicing license (if applicable)</w:t>
      </w:r>
    </w:p>
    <w:p w:rsidR="00AF24BB" w:rsidRPr="00BE2FCF" w:rsidRDefault="00AF24BB" w:rsidP="00AF24BB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 xml:space="preserve">Applicants can expect to be notified of the outcome of their application by email before </w:t>
      </w:r>
      <w:r w:rsidRPr="00BE2FCF">
        <w:rPr>
          <w:rFonts w:ascii="Times New Roman" w:hAnsi="Times New Roman"/>
          <w:b/>
          <w:sz w:val="24"/>
          <w:szCs w:val="24"/>
        </w:rPr>
        <w:t>13</w:t>
      </w:r>
      <w:r w:rsidRPr="00BE2FCF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BE2FCF">
        <w:rPr>
          <w:rFonts w:ascii="Times New Roman" w:hAnsi="Times New Roman"/>
          <w:b/>
          <w:sz w:val="24"/>
          <w:szCs w:val="24"/>
        </w:rPr>
        <w:t xml:space="preserve"> October 2017</w:t>
      </w:r>
      <w:r w:rsidRPr="00BE2FCF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AF24BB" w:rsidRPr="00BE2FCF" w:rsidRDefault="00AF24BB" w:rsidP="00AF24BB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Please address applications to ;</w:t>
      </w:r>
    </w:p>
    <w:p w:rsidR="00AF24BB" w:rsidRPr="00BE2FCF" w:rsidRDefault="00AF24BB" w:rsidP="00AF24BB">
      <w:pPr>
        <w:pStyle w:val="ListParagraph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The Head Research &amp; Training</w:t>
      </w:r>
    </w:p>
    <w:p w:rsidR="00AF24BB" w:rsidRPr="00BE2FCF" w:rsidRDefault="00AF24BB" w:rsidP="00AF24BB">
      <w:pPr>
        <w:pStyle w:val="ListParagraph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 xml:space="preserve">Uganda Cancer Institute </w:t>
      </w:r>
    </w:p>
    <w:p w:rsidR="00AF24BB" w:rsidRPr="00BE2FCF" w:rsidRDefault="00AF24BB" w:rsidP="00AF24BB">
      <w:pPr>
        <w:pStyle w:val="ListParagraph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P.O. Box 3935</w:t>
      </w:r>
    </w:p>
    <w:p w:rsidR="00AF24BB" w:rsidRPr="00BE2FCF" w:rsidRDefault="00AF24BB" w:rsidP="00AF24BB">
      <w:pPr>
        <w:pStyle w:val="ListParagraph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 xml:space="preserve">Kampala, Uganda.  </w:t>
      </w:r>
    </w:p>
    <w:p w:rsidR="00AF24BB" w:rsidRPr="00BE2FCF" w:rsidRDefault="00AF24BB" w:rsidP="00AF24BB">
      <w:pPr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For any inquiries, please contact Dr. Nixon Niyonzima at +256755677395 or Ms. Justine Nakyazze at +256752069771</w:t>
      </w:r>
    </w:p>
    <w:p w:rsidR="005D2C7E" w:rsidRPr="00BE2FCF" w:rsidRDefault="005D2C7E" w:rsidP="00AF24BB">
      <w:pPr>
        <w:jc w:val="both"/>
        <w:rPr>
          <w:rFonts w:ascii="Times New Roman" w:hAnsi="Times New Roman"/>
          <w:sz w:val="24"/>
          <w:szCs w:val="24"/>
        </w:rPr>
      </w:pPr>
    </w:p>
    <w:p w:rsidR="00285119" w:rsidRPr="00BE2FCF" w:rsidRDefault="00285119" w:rsidP="00DD09E5">
      <w:pPr>
        <w:jc w:val="center"/>
        <w:rPr>
          <w:rFonts w:ascii="Times New Roman" w:hAnsi="Times New Roman"/>
          <w:b/>
          <w:sz w:val="24"/>
          <w:szCs w:val="24"/>
        </w:rPr>
      </w:pPr>
      <w:r w:rsidRPr="00BE2FCF">
        <w:rPr>
          <w:rFonts w:ascii="Times New Roman" w:hAnsi="Times New Roman"/>
          <w:b/>
          <w:sz w:val="24"/>
          <w:szCs w:val="24"/>
        </w:rPr>
        <w:t>APPLICATION FORM</w:t>
      </w:r>
    </w:p>
    <w:p w:rsidR="00285119" w:rsidRPr="00BE2FCF" w:rsidRDefault="00FB06E6" w:rsidP="008B26DA">
      <w:pPr>
        <w:jc w:val="both"/>
        <w:rPr>
          <w:rFonts w:ascii="Times New Roman" w:hAnsi="Times New Roman"/>
          <w:b/>
          <w:sz w:val="28"/>
          <w:szCs w:val="24"/>
        </w:rPr>
      </w:pPr>
      <w:r w:rsidRPr="00BE2FCF">
        <w:rPr>
          <w:rFonts w:ascii="Times New Roman" w:hAnsi="Times New Roman"/>
          <w:b/>
          <w:sz w:val="28"/>
          <w:szCs w:val="24"/>
        </w:rPr>
        <w:t>Part A: Personal details</w:t>
      </w:r>
    </w:p>
    <w:p w:rsidR="00027B19" w:rsidRPr="00BE2FCF" w:rsidRDefault="008B26DA" w:rsidP="008B26DA">
      <w:pPr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Today’s Date</w:t>
      </w:r>
      <w:r w:rsidR="00027B19" w:rsidRPr="00BE2FCF">
        <w:rPr>
          <w:rFonts w:ascii="Times New Roman" w:hAnsi="Times New Roman"/>
          <w:sz w:val="24"/>
          <w:szCs w:val="24"/>
        </w:rPr>
        <w:t xml:space="preserve">: </w:t>
      </w:r>
      <w:r w:rsidRPr="00BE2FC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293592968"/>
          <w:placeholder>
            <w:docPart w:val="2A68BD1C4BAC44448B829C5FCF9AF6AA"/>
          </w:placeholder>
          <w:showingPlcHdr/>
        </w:sdtPr>
        <w:sdtEndPr/>
        <w:sdtContent>
          <w:bookmarkStart w:id="0" w:name="_GoBack"/>
          <w:r w:rsidR="005D2C7E"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  <w:bookmarkEnd w:id="0"/>
        </w:sdtContent>
      </w:sdt>
      <w:r w:rsidRPr="00BE2FCF">
        <w:rPr>
          <w:rFonts w:ascii="Times New Roman" w:hAnsi="Times New Roman"/>
          <w:sz w:val="24"/>
          <w:szCs w:val="24"/>
        </w:rPr>
        <w:t xml:space="preserve">   </w:t>
      </w:r>
    </w:p>
    <w:p w:rsidR="008B26DA" w:rsidRPr="00BE2FCF" w:rsidRDefault="008B26DA" w:rsidP="008B26DA">
      <w:pPr>
        <w:jc w:val="both"/>
        <w:rPr>
          <w:rFonts w:ascii="Times New Roman" w:hAnsi="Times New Roman"/>
          <w:sz w:val="24"/>
          <w:szCs w:val="24"/>
        </w:rPr>
        <w:sectPr w:rsidR="008B26DA" w:rsidRPr="00BE2FC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85119" w:rsidRPr="00BE2FCF" w:rsidRDefault="006E0333" w:rsidP="008B26DA">
      <w:pPr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lastRenderedPageBreak/>
        <w:t xml:space="preserve">First </w:t>
      </w:r>
      <w:r w:rsidR="00027B19" w:rsidRPr="00BE2FCF">
        <w:rPr>
          <w:rFonts w:ascii="Times New Roman" w:hAnsi="Times New Roman"/>
          <w:sz w:val="24"/>
          <w:szCs w:val="24"/>
        </w:rPr>
        <w:t>Name:</w:t>
      </w:r>
      <w:r w:rsidR="001F2DEE" w:rsidRPr="00BE2FCF">
        <w:rPr>
          <w:rFonts w:ascii="Times New Roman" w:hAnsi="Times New Roman"/>
          <w:sz w:val="24"/>
          <w:szCs w:val="24"/>
        </w:rPr>
        <w:t xml:space="preserve"> </w:t>
      </w:r>
      <w:r w:rsidR="00BD737C" w:rsidRPr="00BE2FC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823337925"/>
          <w:placeholder>
            <w:docPart w:val="FC82DC13B652487680571F5BC976A471"/>
          </w:placeholder>
          <w:showingPlcHdr/>
        </w:sdtPr>
        <w:sdtEndPr/>
        <w:sdtContent>
          <w:r w:rsidR="005D2C7E"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5D2C7E" w:rsidRPr="00BE2FCF">
        <w:rPr>
          <w:rStyle w:val="PlaceholderText"/>
          <w:rFonts w:ascii="Times New Roman" w:hAnsi="Times New Roman"/>
          <w:sz w:val="24"/>
          <w:szCs w:val="24"/>
        </w:rPr>
        <w:t xml:space="preserve"> </w:t>
      </w:r>
    </w:p>
    <w:p w:rsidR="002F45E7" w:rsidRPr="00BE2FCF" w:rsidRDefault="002F45E7" w:rsidP="008B26DA">
      <w:pPr>
        <w:jc w:val="both"/>
        <w:rPr>
          <w:rFonts w:ascii="Times New Roman" w:hAnsi="Times New Roman"/>
          <w:sz w:val="24"/>
          <w:szCs w:val="24"/>
        </w:rPr>
        <w:sectPr w:rsidR="002F45E7" w:rsidRPr="00BE2FCF" w:rsidSect="002F45E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BE2FCF">
        <w:rPr>
          <w:rFonts w:ascii="Times New Roman" w:hAnsi="Times New Roman"/>
          <w:sz w:val="24"/>
          <w:szCs w:val="24"/>
        </w:rPr>
        <w:lastRenderedPageBreak/>
        <w:t xml:space="preserve">Last </w:t>
      </w:r>
      <w:r w:rsidR="00027B19" w:rsidRPr="00BE2FCF">
        <w:rPr>
          <w:rFonts w:ascii="Times New Roman" w:hAnsi="Times New Roman"/>
          <w:sz w:val="24"/>
          <w:szCs w:val="24"/>
        </w:rPr>
        <w:t>Name:</w:t>
      </w:r>
      <w:r w:rsidR="001F2DEE" w:rsidRPr="00BE2FCF">
        <w:rPr>
          <w:rFonts w:ascii="Times New Roman" w:hAnsi="Times New Roman"/>
          <w:sz w:val="24"/>
          <w:szCs w:val="24"/>
        </w:rPr>
        <w:t xml:space="preserve"> </w:t>
      </w:r>
      <w:r w:rsidRPr="00BE2FC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656058199"/>
          <w:placeholder>
            <w:docPart w:val="2D6DB1790697496EA289735D6372350D"/>
          </w:placeholder>
          <w:showingPlcHdr/>
        </w:sdtPr>
        <w:sdtEndPr/>
        <w:sdtContent>
          <w:r w:rsidR="005D2C7E"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890C2D" w:rsidRPr="00BE2FCF">
        <w:rPr>
          <w:rStyle w:val="PlaceholderText"/>
          <w:rFonts w:ascii="Times New Roman" w:hAnsi="Times New Roman"/>
          <w:sz w:val="24"/>
          <w:szCs w:val="24"/>
        </w:rPr>
        <w:t>.</w:t>
      </w:r>
    </w:p>
    <w:p w:rsidR="009936B2" w:rsidRPr="00BE2FCF" w:rsidRDefault="009F75D2" w:rsidP="009F75D2">
      <w:pPr>
        <w:tabs>
          <w:tab w:val="left" w:pos="5012"/>
        </w:tabs>
        <w:spacing w:before="100" w:beforeAutospacing="1" w:after="0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lastRenderedPageBreak/>
        <w:t xml:space="preserve">Employment Status: </w:t>
      </w:r>
    </w:p>
    <w:p w:rsidR="009936B2" w:rsidRPr="00BE2FCF" w:rsidRDefault="009936B2" w:rsidP="009F75D2">
      <w:pPr>
        <w:tabs>
          <w:tab w:val="left" w:pos="5012"/>
        </w:tabs>
        <w:spacing w:before="100" w:beforeAutospacing="1" w:after="0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08pt;height:21.75pt" o:ole="">
            <v:imagedata r:id="rId14" o:title=""/>
          </v:shape>
          <w:control r:id="rId15" w:name="OptionButton5" w:shapeid="_x0000_i1039"/>
        </w:object>
      </w:r>
      <w:r w:rsidR="009F75D2" w:rsidRPr="00BE2FCF">
        <w:rPr>
          <w:rFonts w:ascii="Times New Roman" w:hAnsi="Times New Roman"/>
          <w:sz w:val="24"/>
          <w:szCs w:val="24"/>
        </w:rPr>
        <w:t xml:space="preserve">        </w:t>
      </w:r>
    </w:p>
    <w:p w:rsidR="009936B2" w:rsidRPr="00BE2FCF" w:rsidRDefault="009936B2" w:rsidP="009F75D2">
      <w:pPr>
        <w:tabs>
          <w:tab w:val="left" w:pos="5012"/>
        </w:tabs>
        <w:spacing w:before="100" w:beforeAutospacing="1" w:after="0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object w:dxaOrig="225" w:dyaOrig="225">
          <v:shape id="_x0000_i1041" type="#_x0000_t75" style="width:108pt;height:21.75pt" o:ole="">
            <v:imagedata r:id="rId16" o:title=""/>
          </v:shape>
          <w:control r:id="rId17" w:name="OptionButton6" w:shapeid="_x0000_i1041"/>
        </w:object>
      </w:r>
    </w:p>
    <w:p w:rsidR="009936B2" w:rsidRPr="00BE2FCF" w:rsidRDefault="00BE2FCF" w:rsidP="009936B2">
      <w:pPr>
        <w:tabs>
          <w:tab w:val="left" w:pos="5012"/>
        </w:tabs>
        <w:spacing w:before="100" w:beforeAutospacing="1" w:after="0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object w:dxaOrig="225" w:dyaOrig="225">
          <v:shape id="_x0000_i1043" type="#_x0000_t75" style="width:108pt;height:21.75pt" o:ole="">
            <v:imagedata r:id="rId18" o:title=""/>
          </v:shape>
          <w:control r:id="rId19" w:name="OptionButton7" w:shapeid="_x0000_i1043"/>
        </w:object>
      </w:r>
    </w:p>
    <w:p w:rsidR="009F75D2" w:rsidRPr="00BE2FCF" w:rsidRDefault="009F75D2" w:rsidP="00DD09E5">
      <w:pPr>
        <w:tabs>
          <w:tab w:val="left" w:pos="5012"/>
        </w:tabs>
        <w:spacing w:before="100" w:beforeAutospacing="1" w:after="0" w:line="600" w:lineRule="auto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Place of Work/School (If applicable)</w:t>
      </w:r>
      <w:proofErr w:type="gramStart"/>
      <w:r w:rsidRPr="00BE2FCF">
        <w:rPr>
          <w:rFonts w:ascii="Times New Roman" w:hAnsi="Times New Roman"/>
          <w:sz w:val="24"/>
          <w:szCs w:val="24"/>
        </w:rPr>
        <w:t>:</w:t>
      </w:r>
      <w:proofErr w:type="gramEnd"/>
      <w:sdt>
        <w:sdtPr>
          <w:rPr>
            <w:rFonts w:ascii="Times New Roman" w:hAnsi="Times New Roman"/>
            <w:sz w:val="24"/>
            <w:szCs w:val="24"/>
          </w:rPr>
          <w:id w:val="522143700"/>
          <w:placeholder>
            <w:docPart w:val="F7CE693D4370485B8698B404CC57E29F"/>
          </w:placeholder>
          <w:showingPlcHdr/>
        </w:sdtPr>
        <w:sdtEndPr/>
        <w:sdtContent>
          <w:r w:rsidR="0045694D"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</w:p>
    <w:p w:rsidR="009936B2" w:rsidRPr="00BE2FCF" w:rsidRDefault="009F75D2" w:rsidP="00DD09E5">
      <w:pPr>
        <w:spacing w:before="100" w:beforeAutospacing="1" w:after="0" w:line="600" w:lineRule="auto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 xml:space="preserve">Designation / Post: </w:t>
      </w:r>
      <w:sdt>
        <w:sdtPr>
          <w:rPr>
            <w:rFonts w:ascii="Times New Roman" w:hAnsi="Times New Roman"/>
            <w:sz w:val="24"/>
            <w:szCs w:val="24"/>
          </w:rPr>
          <w:id w:val="-328291849"/>
          <w:placeholder>
            <w:docPart w:val="DefaultPlaceholder_1081868574"/>
          </w:placeholder>
        </w:sdtPr>
        <w:sdtEndPr>
          <w:rPr>
            <w:rStyle w:val="PlaceholderText"/>
            <w:color w:val="808080"/>
          </w:rPr>
        </w:sdtEndPr>
        <w:sdtContent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</w:p>
    <w:p w:rsidR="002F45E7" w:rsidRPr="00BE2FCF" w:rsidRDefault="00027B19" w:rsidP="009F75D2">
      <w:pPr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Gender:</w:t>
      </w:r>
    </w:p>
    <w:p w:rsidR="000D0777" w:rsidRPr="00BE2FCF" w:rsidRDefault="000D0777" w:rsidP="008B26DA">
      <w:pPr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object w:dxaOrig="225" w:dyaOrig="225">
          <v:shape id="_x0000_i1045" type="#_x0000_t75" style="width:108pt;height:21.75pt" o:ole="">
            <v:imagedata r:id="rId20" o:title=""/>
          </v:shape>
          <w:control r:id="rId21" w:name="OptionButton1" w:shapeid="_x0000_i1045"/>
        </w:object>
      </w:r>
      <w:r w:rsidR="00027B19" w:rsidRPr="00BE2FCF">
        <w:rPr>
          <w:rFonts w:ascii="Times New Roman" w:hAnsi="Times New Roman"/>
          <w:sz w:val="24"/>
          <w:szCs w:val="24"/>
        </w:rPr>
        <w:object w:dxaOrig="225" w:dyaOrig="225">
          <v:shape id="_x0000_i1047" type="#_x0000_t75" style="width:108pt;height:21.75pt" o:ole="">
            <v:imagedata r:id="rId22" o:title=""/>
          </v:shape>
          <w:control r:id="rId23" w:name="OptionButton2" w:shapeid="_x0000_i1047"/>
        </w:object>
      </w:r>
    </w:p>
    <w:p w:rsidR="00BD737C" w:rsidRPr="00BE2FCF" w:rsidRDefault="00BD737C" w:rsidP="00DD09E5">
      <w:pPr>
        <w:spacing w:line="600" w:lineRule="auto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Postal Address</w:t>
      </w:r>
      <w:r w:rsidR="002F45E7" w:rsidRPr="00BE2FCF">
        <w:rPr>
          <w:rFonts w:ascii="Times New Roman" w:hAnsi="Times New Roman"/>
          <w:sz w:val="24"/>
          <w:szCs w:val="24"/>
        </w:rPr>
        <w:t xml:space="preserve">  </w:t>
      </w:r>
      <w:r w:rsidR="001F2DEE" w:rsidRPr="00BE2FCF">
        <w:rPr>
          <w:rFonts w:ascii="Times New Roman" w:hAnsi="Times New Roman"/>
          <w:sz w:val="24"/>
          <w:szCs w:val="24"/>
        </w:rPr>
        <w:t xml:space="preserve">  :</w:t>
      </w:r>
      <w:r w:rsidR="002F45E7" w:rsidRPr="00BE2FC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167783085"/>
          <w:placeholder>
            <w:docPart w:val="DefaultPlaceholder_1081868574"/>
          </w:placeholder>
        </w:sdtPr>
        <w:sdtEndPr>
          <w:rPr>
            <w:rStyle w:val="PlaceholderText"/>
            <w:color w:val="808080"/>
          </w:rPr>
        </w:sdtEndPr>
        <w:sdtContent>
          <w:r w:rsidR="00890C2D"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</w:p>
    <w:p w:rsidR="00BD737C" w:rsidRPr="00BE2FCF" w:rsidRDefault="00BD737C" w:rsidP="00DD09E5">
      <w:pPr>
        <w:spacing w:line="600" w:lineRule="auto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 xml:space="preserve">Email </w:t>
      </w:r>
      <w:r w:rsidR="00027B19" w:rsidRPr="00BE2FCF">
        <w:rPr>
          <w:rFonts w:ascii="Times New Roman" w:hAnsi="Times New Roman"/>
          <w:sz w:val="24"/>
          <w:szCs w:val="24"/>
        </w:rPr>
        <w:t>Address:</w:t>
      </w:r>
      <w:r w:rsidR="0045694D" w:rsidRPr="00BE2FC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Style w:val="PlaceholderText"/>
            <w:rFonts w:ascii="Times New Roman" w:hAnsi="Times New Roman"/>
            <w:sz w:val="24"/>
            <w:szCs w:val="24"/>
          </w:rPr>
          <w:id w:val="-1432894224"/>
          <w:placeholder>
            <w:docPart w:val="A85B5A77FF984B1D9401340D86F465D2"/>
          </w:placeholder>
          <w:showingPlcHdr/>
        </w:sdtPr>
        <w:sdtEndPr>
          <w:rPr>
            <w:rStyle w:val="PlaceholderText"/>
          </w:rPr>
        </w:sdtEndPr>
        <w:sdtContent>
          <w:r w:rsidR="0045694D"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ED462B" w:rsidRPr="00BE2FCF">
        <w:rPr>
          <w:rStyle w:val="PlaceholderText"/>
          <w:rFonts w:ascii="Times New Roman" w:hAnsi="Times New Roman"/>
          <w:sz w:val="24"/>
          <w:szCs w:val="24"/>
        </w:rPr>
        <w:t>.</w:t>
      </w:r>
    </w:p>
    <w:p w:rsidR="0045694D" w:rsidRPr="00BE2FCF" w:rsidRDefault="00BD737C" w:rsidP="00DD09E5">
      <w:pPr>
        <w:spacing w:line="600" w:lineRule="auto"/>
        <w:jc w:val="both"/>
        <w:rPr>
          <w:rStyle w:val="PlaceholderText"/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 xml:space="preserve">Mobile </w:t>
      </w:r>
      <w:r w:rsidR="00027B19" w:rsidRPr="00BE2FCF">
        <w:rPr>
          <w:rFonts w:ascii="Times New Roman" w:hAnsi="Times New Roman"/>
          <w:sz w:val="24"/>
          <w:szCs w:val="24"/>
        </w:rPr>
        <w:t>Telephone:</w:t>
      </w:r>
      <w:r w:rsidR="00C72886" w:rsidRPr="00BE2FC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995167600"/>
          <w:placeholder>
            <w:docPart w:val="DefaultPlaceholder_1081868574"/>
          </w:placeholder>
        </w:sdtPr>
        <w:sdtEndPr>
          <w:rPr>
            <w:rStyle w:val="PlaceholderText"/>
            <w:color w:val="808080"/>
          </w:rPr>
        </w:sdtEndPr>
        <w:sdtContent>
          <w:r w:rsidR="00890C2D"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9936B2" w:rsidRPr="00BE2FCF">
        <w:rPr>
          <w:rStyle w:val="PlaceholderText"/>
          <w:rFonts w:ascii="Times New Roman" w:hAnsi="Times New Roman"/>
          <w:sz w:val="24"/>
          <w:szCs w:val="24"/>
        </w:rPr>
        <w:t xml:space="preserve"> </w:t>
      </w:r>
    </w:p>
    <w:p w:rsidR="00BD737C" w:rsidRPr="00BE2FCF" w:rsidRDefault="0045694D" w:rsidP="00DD09E5">
      <w:pPr>
        <w:spacing w:line="600" w:lineRule="auto"/>
        <w:jc w:val="both"/>
        <w:rPr>
          <w:rFonts w:ascii="Times New Roman" w:hAnsi="Times New Roman"/>
          <w:sz w:val="24"/>
          <w:szCs w:val="24"/>
        </w:rPr>
      </w:pPr>
      <w:r w:rsidRPr="00BE2FCF">
        <w:rPr>
          <w:rStyle w:val="PlaceholderText"/>
          <w:rFonts w:ascii="Times New Roman" w:hAnsi="Times New Roman"/>
          <w:color w:val="000000" w:themeColor="text1"/>
          <w:sz w:val="24"/>
          <w:szCs w:val="24"/>
        </w:rPr>
        <w:t>Alternative Mobile n</w:t>
      </w:r>
      <w:r w:rsidR="009936B2" w:rsidRPr="00BE2FCF">
        <w:rPr>
          <w:rStyle w:val="PlaceholderText"/>
          <w:rFonts w:ascii="Times New Roman" w:hAnsi="Times New Roman"/>
          <w:color w:val="000000" w:themeColor="text1"/>
          <w:sz w:val="24"/>
          <w:szCs w:val="24"/>
        </w:rPr>
        <w:t>o</w:t>
      </w:r>
      <w:r w:rsidR="009936B2" w:rsidRPr="00BE2FCF">
        <w:rPr>
          <w:rStyle w:val="PlaceholderText"/>
          <w:rFonts w:ascii="Times New Roman" w:hAnsi="Times New Roman"/>
          <w:b/>
          <w:sz w:val="24"/>
          <w:szCs w:val="24"/>
        </w:rPr>
        <w:t>:</w:t>
      </w:r>
      <w:r w:rsidRPr="00BE2FCF">
        <w:rPr>
          <w:rStyle w:val="PlaceholderText"/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Style w:val="PlaceholderText"/>
            <w:rFonts w:ascii="Times New Roman" w:hAnsi="Times New Roman"/>
            <w:sz w:val="24"/>
            <w:szCs w:val="24"/>
          </w:rPr>
          <w:id w:val="1485048915"/>
          <w:placeholder>
            <w:docPart w:val="BC06B1DE044F4DEF83A032DD1B36F7E5"/>
          </w:placeholder>
          <w:showingPlcHdr/>
        </w:sdtPr>
        <w:sdtEndPr>
          <w:rPr>
            <w:rStyle w:val="PlaceholderText"/>
          </w:rPr>
        </w:sdtEndPr>
        <w:sdtContent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</w:p>
    <w:p w:rsidR="00BD737C" w:rsidRPr="00BE2FCF" w:rsidRDefault="00B1182D" w:rsidP="00DD09E5">
      <w:pPr>
        <w:spacing w:line="600" w:lineRule="auto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lastRenderedPageBreak/>
        <w:t xml:space="preserve">Institution where you intend to </w:t>
      </w:r>
      <w:r w:rsidR="00027B19" w:rsidRPr="00BE2FCF">
        <w:rPr>
          <w:rFonts w:ascii="Times New Roman" w:hAnsi="Times New Roman"/>
          <w:sz w:val="24"/>
          <w:szCs w:val="24"/>
        </w:rPr>
        <w:t>study:</w:t>
      </w:r>
      <w:r w:rsidR="000D0777" w:rsidRPr="00BE2FCF">
        <w:rPr>
          <w:rFonts w:ascii="Times New Roman" w:hAnsi="Times New Roman"/>
          <w:sz w:val="24"/>
          <w:szCs w:val="24"/>
        </w:rPr>
        <w:t xml:space="preserve">  </w:t>
      </w:r>
      <w:r w:rsidR="002F45E7" w:rsidRPr="00BE2FC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776277718"/>
          <w:placeholder>
            <w:docPart w:val="DefaultPlaceholder_1081868574"/>
          </w:placeholder>
        </w:sdtPr>
        <w:sdtEndPr>
          <w:rPr>
            <w:rStyle w:val="PlaceholderText"/>
            <w:color w:val="808080"/>
          </w:rPr>
        </w:sdtEndPr>
        <w:sdtContent>
          <w:r w:rsidR="00890C2D"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</w:p>
    <w:p w:rsidR="00B1182D" w:rsidRPr="00BE2FCF" w:rsidRDefault="009F75D2" w:rsidP="00DD09E5">
      <w:pPr>
        <w:spacing w:line="60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2FCF">
        <w:rPr>
          <w:rFonts w:ascii="Times New Roman" w:hAnsi="Times New Roman"/>
          <w:sz w:val="24"/>
          <w:szCs w:val="24"/>
        </w:rPr>
        <w:t>Intended p</w:t>
      </w:r>
      <w:r w:rsidR="00BD737C" w:rsidRPr="00BE2FCF">
        <w:rPr>
          <w:rFonts w:ascii="Times New Roman" w:hAnsi="Times New Roman"/>
          <w:sz w:val="24"/>
          <w:szCs w:val="24"/>
        </w:rPr>
        <w:t xml:space="preserve">rogram of </w:t>
      </w:r>
      <w:r w:rsidR="001C5EF3" w:rsidRPr="00BE2FCF">
        <w:rPr>
          <w:rFonts w:ascii="Times New Roman" w:hAnsi="Times New Roman"/>
          <w:sz w:val="24"/>
          <w:szCs w:val="24"/>
        </w:rPr>
        <w:t>study:</w:t>
      </w:r>
      <w:r w:rsidR="00FB1756" w:rsidRPr="00BE2FCF">
        <w:rPr>
          <w:rFonts w:ascii="Times New Roman" w:hAnsi="Times New Roman"/>
          <w:sz w:val="24"/>
          <w:szCs w:val="24"/>
        </w:rPr>
        <w:t xml:space="preserve"> </w:t>
      </w:r>
      <w:r w:rsidR="000D0777" w:rsidRPr="00BE2FC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49387228"/>
          <w:placeholder>
            <w:docPart w:val="DefaultPlaceholder_1081868574"/>
          </w:placeholder>
        </w:sdtPr>
        <w:sdtEndPr>
          <w:rPr>
            <w:rStyle w:val="PlaceholderText"/>
            <w:color w:val="808080"/>
          </w:rPr>
        </w:sdtEndPr>
        <w:sdtContent>
          <w:r w:rsidR="00890C2D"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</w:t>
          </w:r>
        </w:sdtContent>
      </w:sdt>
      <w:r w:rsidR="00890C2D" w:rsidRPr="00BE2FCF">
        <w:rPr>
          <w:rStyle w:val="PlaceholderText"/>
          <w:rFonts w:ascii="Times New Roman" w:hAnsi="Times New Roman"/>
          <w:sz w:val="24"/>
          <w:szCs w:val="24"/>
        </w:rPr>
        <w:t>.</w:t>
      </w:r>
      <w:proofErr w:type="gramEnd"/>
    </w:p>
    <w:p w:rsidR="001F2DEE" w:rsidRPr="00BE2FCF" w:rsidRDefault="001F2DEE" w:rsidP="00DD09E5">
      <w:pPr>
        <w:spacing w:line="600" w:lineRule="auto"/>
        <w:jc w:val="both"/>
        <w:rPr>
          <w:rFonts w:ascii="Times New Roman" w:hAnsi="Times New Roman"/>
          <w:sz w:val="24"/>
          <w:szCs w:val="24"/>
        </w:rPr>
        <w:sectPr w:rsidR="001F2DEE" w:rsidRPr="00BE2FCF" w:rsidSect="000D0777">
          <w:type w:val="continuous"/>
          <w:pgSz w:w="12240" w:h="15840"/>
          <w:pgMar w:top="1440" w:right="1440" w:bottom="1260" w:left="1440" w:header="720" w:footer="720" w:gutter="0"/>
          <w:cols w:space="720"/>
          <w:docGrid w:linePitch="360"/>
        </w:sectPr>
      </w:pPr>
    </w:p>
    <w:p w:rsidR="002F45E7" w:rsidRPr="00BE2FCF" w:rsidRDefault="009F75D2" w:rsidP="008B26DA">
      <w:pPr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lastRenderedPageBreak/>
        <w:t>D</w:t>
      </w:r>
      <w:r w:rsidR="0005722B" w:rsidRPr="00BE2FCF">
        <w:rPr>
          <w:rFonts w:ascii="Times New Roman" w:hAnsi="Times New Roman"/>
          <w:sz w:val="24"/>
          <w:szCs w:val="24"/>
        </w:rPr>
        <w:t>uration of Study</w:t>
      </w:r>
      <w:r w:rsidR="001F2DEE" w:rsidRPr="00BE2FCF">
        <w:rPr>
          <w:rFonts w:ascii="Times New Roman" w:hAnsi="Times New Roman"/>
          <w:sz w:val="24"/>
          <w:szCs w:val="24"/>
        </w:rPr>
        <w:t>:</w:t>
      </w:r>
      <w:r w:rsidR="0005722B" w:rsidRPr="00BE2FC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796144358"/>
          <w:placeholder>
            <w:docPart w:val="DefaultPlaceholder_1081868574"/>
          </w:placeholder>
        </w:sdtPr>
        <w:sdtEndPr>
          <w:rPr>
            <w:rStyle w:val="PlaceholderText"/>
            <w:color w:val="808080"/>
          </w:rPr>
        </w:sdtEndPr>
        <w:sdtContent>
          <w:r w:rsidR="00890C2D"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</w:t>
          </w:r>
        </w:sdtContent>
      </w:sdt>
      <w:r w:rsidR="00890C2D" w:rsidRPr="00BE2FCF">
        <w:rPr>
          <w:rStyle w:val="PlaceholderText"/>
          <w:rFonts w:ascii="Times New Roman" w:hAnsi="Times New Roman"/>
          <w:sz w:val="24"/>
          <w:szCs w:val="24"/>
        </w:rPr>
        <w:t>.</w:t>
      </w:r>
    </w:p>
    <w:p w:rsidR="00DE6732" w:rsidRPr="00BE2FCF" w:rsidRDefault="00DE6732" w:rsidP="008B26DA">
      <w:pPr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lastRenderedPageBreak/>
        <w:t xml:space="preserve">Commencement </w:t>
      </w:r>
      <w:r w:rsidR="00027B19" w:rsidRPr="00BE2FCF">
        <w:rPr>
          <w:rFonts w:ascii="Times New Roman" w:hAnsi="Times New Roman"/>
          <w:sz w:val="24"/>
          <w:szCs w:val="24"/>
        </w:rPr>
        <w:t>Date:</w:t>
      </w:r>
      <w:r w:rsidRPr="00BE2FC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670722544"/>
          <w:placeholder>
            <w:docPart w:val="DefaultPlaceholder_1081868574"/>
          </w:placeholder>
        </w:sdtPr>
        <w:sdtEndPr>
          <w:rPr>
            <w:rStyle w:val="PlaceholderText"/>
            <w:color w:val="808080"/>
          </w:rPr>
        </w:sdtEndPr>
        <w:sdtContent>
          <w:r w:rsidR="00890C2D"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a</w:t>
          </w:r>
        </w:sdtContent>
      </w:sdt>
      <w:r w:rsidR="00890C2D" w:rsidRPr="00BE2FCF">
        <w:rPr>
          <w:rStyle w:val="PlaceholderText"/>
          <w:rFonts w:ascii="Times New Roman" w:hAnsi="Times New Roman"/>
          <w:sz w:val="24"/>
          <w:szCs w:val="24"/>
        </w:rPr>
        <w:t xml:space="preserve"> </w:t>
      </w:r>
    </w:p>
    <w:p w:rsidR="001F2DEE" w:rsidRPr="00BE2FCF" w:rsidRDefault="001F2DEE" w:rsidP="008B26DA">
      <w:pPr>
        <w:jc w:val="both"/>
        <w:rPr>
          <w:rFonts w:ascii="Times New Roman" w:hAnsi="Times New Roman"/>
          <w:sz w:val="24"/>
          <w:szCs w:val="24"/>
        </w:rPr>
        <w:sectPr w:rsidR="001F2DEE" w:rsidRPr="00BE2FCF" w:rsidSect="001F2DEE">
          <w:type w:val="continuous"/>
          <w:pgSz w:w="12240" w:h="15840"/>
          <w:pgMar w:top="1440" w:right="1440" w:bottom="1260" w:left="1440" w:header="720" w:footer="720" w:gutter="0"/>
          <w:cols w:num="2" w:space="720"/>
          <w:docGrid w:linePitch="360"/>
        </w:sectPr>
      </w:pPr>
    </w:p>
    <w:p w:rsidR="000D0777" w:rsidRPr="00BE2FCF" w:rsidRDefault="00B1182D" w:rsidP="00AF24BB">
      <w:pPr>
        <w:ind w:right="-1440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lastRenderedPageBreak/>
        <w:t>A</w:t>
      </w:r>
      <w:r w:rsidR="00AF24BB" w:rsidRPr="00BE2FCF">
        <w:rPr>
          <w:rFonts w:ascii="Times New Roman" w:hAnsi="Times New Roman"/>
          <w:sz w:val="24"/>
          <w:szCs w:val="24"/>
        </w:rPr>
        <w:t xml:space="preserve">re you currently having another </w:t>
      </w:r>
      <w:r w:rsidRPr="00BE2FCF">
        <w:rPr>
          <w:rFonts w:ascii="Times New Roman" w:hAnsi="Times New Roman"/>
          <w:sz w:val="24"/>
          <w:szCs w:val="24"/>
        </w:rPr>
        <w:t>scholarship?</w:t>
      </w:r>
    </w:p>
    <w:p w:rsidR="00AF24BB" w:rsidRPr="00BE2FCF" w:rsidRDefault="00AF24BB" w:rsidP="00AF24BB">
      <w:pPr>
        <w:ind w:right="-1440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object w:dxaOrig="225" w:dyaOrig="225">
          <v:shape id="_x0000_i1049" type="#_x0000_t75" style="width:108pt;height:21.75pt" o:ole="">
            <v:imagedata r:id="rId24" o:title=""/>
          </v:shape>
          <w:control r:id="rId25" w:name="OptionButton3" w:shapeid="_x0000_i1049"/>
        </w:object>
      </w:r>
      <w:r w:rsidRPr="00BE2FCF">
        <w:rPr>
          <w:rFonts w:ascii="Times New Roman" w:hAnsi="Times New Roman"/>
          <w:sz w:val="24"/>
          <w:szCs w:val="24"/>
        </w:rPr>
        <w:object w:dxaOrig="225" w:dyaOrig="225">
          <v:shape id="_x0000_i1051" type="#_x0000_t75" style="width:108pt;height:21.75pt" o:ole="">
            <v:imagedata r:id="rId26" o:title=""/>
          </v:shape>
          <w:control r:id="rId27" w:name="OptionButton4" w:shapeid="_x0000_i1051"/>
        </w:object>
      </w:r>
    </w:p>
    <w:p w:rsidR="00615128" w:rsidRPr="00BE2FCF" w:rsidRDefault="00615128" w:rsidP="008B26DA">
      <w:pPr>
        <w:jc w:val="both"/>
        <w:rPr>
          <w:rFonts w:ascii="Times New Roman" w:hAnsi="Times New Roman"/>
          <w:sz w:val="24"/>
          <w:szCs w:val="24"/>
        </w:rPr>
      </w:pPr>
    </w:p>
    <w:p w:rsidR="00615128" w:rsidRPr="00BE2FCF" w:rsidRDefault="00615128" w:rsidP="008B26DA">
      <w:pPr>
        <w:jc w:val="both"/>
        <w:rPr>
          <w:rFonts w:ascii="Times New Roman" w:hAnsi="Times New Roman"/>
          <w:sz w:val="24"/>
          <w:szCs w:val="24"/>
        </w:rPr>
      </w:pPr>
    </w:p>
    <w:p w:rsidR="00F92ABE" w:rsidRPr="00BE2FCF" w:rsidRDefault="00F92ABE" w:rsidP="008B26DA">
      <w:pPr>
        <w:jc w:val="both"/>
        <w:rPr>
          <w:rFonts w:ascii="Times New Roman" w:hAnsi="Times New Roman"/>
          <w:sz w:val="24"/>
          <w:szCs w:val="24"/>
        </w:rPr>
        <w:sectPr w:rsidR="00F92ABE" w:rsidRPr="00BE2FCF" w:rsidSect="00F92ABE">
          <w:type w:val="continuous"/>
          <w:pgSz w:w="12240" w:h="15840"/>
          <w:pgMar w:top="1440" w:right="1440" w:bottom="1260" w:left="1440" w:header="720" w:footer="720" w:gutter="0"/>
          <w:cols w:num="2" w:space="720"/>
          <w:docGrid w:linePitch="360"/>
        </w:sectPr>
      </w:pPr>
    </w:p>
    <w:p w:rsidR="00EA7B2F" w:rsidRPr="00BE2FCF" w:rsidRDefault="00B1182D" w:rsidP="008B26DA">
      <w:pPr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lastRenderedPageBreak/>
        <w:t xml:space="preserve">If yes give the details of the UCI scholarship ever </w:t>
      </w:r>
      <w:r w:rsidR="00EA7B2F" w:rsidRPr="00BE2FCF">
        <w:rPr>
          <w:rFonts w:ascii="Times New Roman" w:hAnsi="Times New Roman"/>
          <w:sz w:val="24"/>
          <w:szCs w:val="24"/>
        </w:rPr>
        <w:t>received</w:t>
      </w:r>
    </w:p>
    <w:p w:rsidR="0045694D" w:rsidRPr="00BE2FCF" w:rsidRDefault="000D3E4C" w:rsidP="00DD09E5">
      <w:pPr>
        <w:tabs>
          <w:tab w:val="center" w:pos="4680"/>
        </w:tabs>
        <w:jc w:val="both"/>
        <w:rPr>
          <w:rStyle w:val="PlaceholderText"/>
          <w:rFonts w:ascii="Times New Roman" w:hAnsi="Times New Roman"/>
          <w:sz w:val="24"/>
          <w:szCs w:val="24"/>
        </w:rPr>
      </w:pPr>
      <w:sdt>
        <w:sdtPr>
          <w:rPr>
            <w:rStyle w:val="PlaceholderText"/>
            <w:rFonts w:ascii="Times New Roman" w:hAnsi="Times New Roman"/>
            <w:sz w:val="24"/>
            <w:szCs w:val="24"/>
          </w:rPr>
          <w:id w:val="951209821"/>
          <w:placeholder>
            <w:docPart w:val="DefaultPlaceholder_1081868574"/>
          </w:placeholder>
        </w:sdtPr>
        <w:sdtEndPr>
          <w:rPr>
            <w:rStyle w:val="PlaceholderText"/>
          </w:rPr>
        </w:sdtEndPr>
        <w:sdtContent>
          <w:r w:rsidR="00890C2D"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DD09E5" w:rsidRPr="00BE2FCF">
        <w:rPr>
          <w:rStyle w:val="PlaceholderText"/>
          <w:rFonts w:ascii="Times New Roman" w:hAnsi="Times New Roman"/>
          <w:sz w:val="24"/>
          <w:szCs w:val="24"/>
        </w:rPr>
        <w:tab/>
      </w:r>
    </w:p>
    <w:p w:rsidR="00DD09E5" w:rsidRPr="00BE2FCF" w:rsidRDefault="00DD09E5" w:rsidP="00DD09E5">
      <w:pPr>
        <w:tabs>
          <w:tab w:val="center" w:pos="4680"/>
        </w:tabs>
        <w:jc w:val="both"/>
        <w:rPr>
          <w:rFonts w:ascii="Times New Roman" w:hAnsi="Times New Roman"/>
          <w:sz w:val="24"/>
          <w:szCs w:val="24"/>
        </w:rPr>
      </w:pPr>
    </w:p>
    <w:p w:rsidR="00AF24BB" w:rsidRPr="00BE2FCF" w:rsidRDefault="006B5A76" w:rsidP="008B26DA">
      <w:pPr>
        <w:pBdr>
          <w:bottom w:val="single" w:sz="12" w:space="2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Please indicate your proposed career</w:t>
      </w:r>
      <w:r w:rsidR="00ED78B2" w:rsidRPr="00BE2FCF">
        <w:rPr>
          <w:rFonts w:ascii="Times New Roman" w:hAnsi="Times New Roman"/>
          <w:sz w:val="24"/>
          <w:szCs w:val="24"/>
        </w:rPr>
        <w:t>:</w:t>
      </w:r>
      <w:r w:rsidR="0045694D" w:rsidRPr="00BE2FCF">
        <w:rPr>
          <w:rFonts w:ascii="Times New Roman" w:hAnsi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/>
            <w:b/>
            <w:sz w:val="24"/>
            <w:szCs w:val="24"/>
          </w:rPr>
          <w:id w:val="-362828096"/>
          <w:placeholder>
            <w:docPart w:val="54BBF37783734CAFA863CBE9D067E69C"/>
          </w:placeholder>
          <w:showingPlcHdr/>
        </w:sdtPr>
        <w:sdtEndPr/>
        <w:sdtContent>
          <w:r w:rsidR="0045694D"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</w:p>
    <w:p w:rsidR="00DD09E5" w:rsidRPr="00BE2FCF" w:rsidRDefault="00DD09E5" w:rsidP="008B26DA">
      <w:pPr>
        <w:pBdr>
          <w:bottom w:val="single" w:sz="12" w:space="2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DD09E5" w:rsidRPr="00BE2FCF" w:rsidRDefault="00DD09E5" w:rsidP="008B26DA">
      <w:pPr>
        <w:pBdr>
          <w:bottom w:val="single" w:sz="12" w:space="2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DD09E5" w:rsidRPr="00BE2FCF" w:rsidRDefault="00DD09E5" w:rsidP="008B26DA">
      <w:pPr>
        <w:pBdr>
          <w:bottom w:val="single" w:sz="12" w:space="2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DD09E5" w:rsidRPr="00BE2FCF" w:rsidRDefault="00DD09E5" w:rsidP="008B26DA">
      <w:pPr>
        <w:pBdr>
          <w:bottom w:val="single" w:sz="12" w:space="2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DD09E5" w:rsidRPr="00BE2FCF" w:rsidRDefault="00DD09E5" w:rsidP="008B26DA">
      <w:pPr>
        <w:pBdr>
          <w:bottom w:val="single" w:sz="12" w:space="2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DD09E5" w:rsidRPr="00BE2FCF" w:rsidRDefault="00DD09E5" w:rsidP="008B26DA">
      <w:pPr>
        <w:pBdr>
          <w:bottom w:val="single" w:sz="12" w:space="2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DD09E5" w:rsidRPr="00BE2FCF" w:rsidRDefault="00DD09E5" w:rsidP="008B26DA">
      <w:pPr>
        <w:pBdr>
          <w:bottom w:val="single" w:sz="12" w:space="2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DD09E5" w:rsidRPr="00BE2FCF" w:rsidRDefault="00DD09E5" w:rsidP="008B26DA">
      <w:pPr>
        <w:pBdr>
          <w:bottom w:val="single" w:sz="12" w:space="2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DD09E5" w:rsidRPr="00BE2FCF" w:rsidRDefault="00DD09E5" w:rsidP="008B26DA">
      <w:pPr>
        <w:pBdr>
          <w:bottom w:val="single" w:sz="12" w:space="2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DD09E5" w:rsidRPr="00BE2FCF" w:rsidRDefault="00DD09E5" w:rsidP="008B26DA">
      <w:pPr>
        <w:pBdr>
          <w:bottom w:val="single" w:sz="12" w:space="2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DD09E5" w:rsidRPr="00BE2FCF" w:rsidRDefault="00DD09E5" w:rsidP="008B26DA">
      <w:pPr>
        <w:pBdr>
          <w:bottom w:val="single" w:sz="12" w:space="2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595F84" w:rsidRPr="00BE2FCF" w:rsidRDefault="0098515A" w:rsidP="008B26DA">
      <w:pPr>
        <w:pBdr>
          <w:bottom w:val="single" w:sz="12" w:space="2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BE2FCF">
        <w:rPr>
          <w:rFonts w:ascii="Times New Roman" w:hAnsi="Times New Roman"/>
          <w:b/>
          <w:sz w:val="24"/>
          <w:szCs w:val="24"/>
        </w:rPr>
        <w:br/>
      </w:r>
      <w:r w:rsidR="00FB06E6" w:rsidRPr="00BE2FCF">
        <w:rPr>
          <w:rFonts w:ascii="Times New Roman" w:hAnsi="Times New Roman"/>
          <w:b/>
          <w:sz w:val="28"/>
          <w:szCs w:val="24"/>
        </w:rPr>
        <w:t>Part B</w:t>
      </w:r>
      <w:r w:rsidR="006B5A76" w:rsidRPr="00BE2FCF">
        <w:rPr>
          <w:rFonts w:ascii="Times New Roman" w:hAnsi="Times New Roman"/>
          <w:b/>
          <w:sz w:val="28"/>
          <w:szCs w:val="24"/>
        </w:rPr>
        <w:t>:</w:t>
      </w:r>
      <w:r w:rsidR="00FB06E6" w:rsidRPr="00BE2FCF">
        <w:rPr>
          <w:rFonts w:ascii="Times New Roman" w:hAnsi="Times New Roman"/>
          <w:b/>
          <w:sz w:val="28"/>
          <w:szCs w:val="24"/>
        </w:rPr>
        <w:t xml:space="preserve"> Academic Information</w:t>
      </w:r>
      <w:r w:rsidR="006B5A76" w:rsidRPr="00BE2FCF">
        <w:rPr>
          <w:rFonts w:ascii="Times New Roman" w:hAnsi="Times New Roman"/>
          <w:b/>
          <w:sz w:val="28"/>
          <w:szCs w:val="24"/>
        </w:rPr>
        <w:t xml:space="preserve"> </w:t>
      </w:r>
      <w:r w:rsidR="006B5A76" w:rsidRPr="00BE2FCF">
        <w:rPr>
          <w:rFonts w:ascii="Times New Roman" w:hAnsi="Times New Roman"/>
          <w:b/>
          <w:sz w:val="24"/>
          <w:szCs w:val="24"/>
        </w:rPr>
        <w:t>(</w:t>
      </w:r>
      <w:r w:rsidR="00BD737C" w:rsidRPr="00BE2FCF">
        <w:rPr>
          <w:rFonts w:ascii="Times New Roman" w:hAnsi="Times New Roman"/>
          <w:sz w:val="24"/>
          <w:szCs w:val="24"/>
        </w:rPr>
        <w:t>Academic Qualification</w:t>
      </w:r>
      <w:r w:rsidR="00457764" w:rsidRPr="00BE2FCF">
        <w:rPr>
          <w:rFonts w:ascii="Times New Roman" w:hAnsi="Times New Roman"/>
          <w:sz w:val="24"/>
          <w:szCs w:val="24"/>
        </w:rPr>
        <w:t>s</w:t>
      </w:r>
      <w:r w:rsidR="00BD737C" w:rsidRPr="00BE2FCF">
        <w:rPr>
          <w:rFonts w:ascii="Times New Roman" w:hAnsi="Times New Roman"/>
          <w:b/>
          <w:sz w:val="24"/>
          <w:szCs w:val="24"/>
        </w:rPr>
        <w:t xml:space="preserve"> </w:t>
      </w:r>
      <w:r w:rsidR="00BD737C" w:rsidRPr="00BE2FCF">
        <w:rPr>
          <w:rFonts w:ascii="Times New Roman" w:hAnsi="Times New Roman"/>
          <w:sz w:val="24"/>
          <w:szCs w:val="24"/>
        </w:rPr>
        <w:t>including those for which you are currently enrolled)</w:t>
      </w:r>
    </w:p>
    <w:p w:rsidR="00FB247C" w:rsidRPr="00BE2FCF" w:rsidRDefault="009E3531" w:rsidP="008B26DA">
      <w:pPr>
        <w:pBdr>
          <w:bottom w:val="single" w:sz="12" w:space="2" w:color="auto"/>
        </w:pBdr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lastRenderedPageBreak/>
        <w:t xml:space="preserve">Please list all the academic qualifications you have gained </w:t>
      </w:r>
      <w:r w:rsidR="006511C4" w:rsidRPr="00BE2FCF">
        <w:rPr>
          <w:rFonts w:ascii="Times New Roman" w:hAnsi="Times New Roman"/>
          <w:sz w:val="24"/>
          <w:szCs w:val="24"/>
        </w:rPr>
        <w:t>(</w:t>
      </w:r>
      <w:r w:rsidR="00CF33EB" w:rsidRPr="00BE2FCF">
        <w:rPr>
          <w:rFonts w:ascii="Times New Roman" w:hAnsi="Times New Roman"/>
          <w:sz w:val="24"/>
          <w:szCs w:val="24"/>
        </w:rPr>
        <w:t xml:space="preserve">at </w:t>
      </w:r>
      <w:r w:rsidRPr="00BE2FCF">
        <w:rPr>
          <w:rFonts w:ascii="Times New Roman" w:hAnsi="Times New Roman"/>
          <w:sz w:val="24"/>
          <w:szCs w:val="24"/>
        </w:rPr>
        <w:t>higher education</w:t>
      </w:r>
      <w:r w:rsidR="006511C4" w:rsidRPr="00BE2FCF">
        <w:rPr>
          <w:rFonts w:ascii="Times New Roman" w:hAnsi="Times New Roman"/>
          <w:sz w:val="24"/>
          <w:szCs w:val="24"/>
        </w:rPr>
        <w:t>)</w:t>
      </w:r>
      <w:r w:rsidRPr="00BE2FCF">
        <w:rPr>
          <w:rFonts w:ascii="Times New Roman" w:hAnsi="Times New Roman"/>
          <w:sz w:val="24"/>
          <w:szCs w:val="24"/>
        </w:rPr>
        <w:t xml:space="preserve"> with most recent first. You mu</w:t>
      </w:r>
      <w:r w:rsidR="00D06321" w:rsidRPr="00BE2FCF">
        <w:rPr>
          <w:rFonts w:ascii="Times New Roman" w:hAnsi="Times New Roman"/>
          <w:sz w:val="24"/>
          <w:szCs w:val="24"/>
        </w:rPr>
        <w:t>st attaché copies of your academic</w:t>
      </w:r>
      <w:r w:rsidRPr="00BE2FCF">
        <w:rPr>
          <w:rFonts w:ascii="Times New Roman" w:hAnsi="Times New Roman"/>
          <w:sz w:val="24"/>
          <w:szCs w:val="24"/>
        </w:rPr>
        <w:t xml:space="preserve"> certificates and transcripts with your application.</w:t>
      </w:r>
      <w:r w:rsidR="006B5A76" w:rsidRPr="00BE2FCF">
        <w:rPr>
          <w:rFonts w:ascii="Times New Roman" w:hAnsi="Times New Roman"/>
          <w:sz w:val="24"/>
          <w:szCs w:val="24"/>
        </w:rPr>
        <w:br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1170"/>
        <w:gridCol w:w="1350"/>
        <w:gridCol w:w="3330"/>
      </w:tblGrid>
      <w:tr w:rsidR="0098697F" w:rsidRPr="00BE2FCF" w:rsidTr="006D3EDE">
        <w:trPr>
          <w:trHeight w:val="1008"/>
        </w:trPr>
        <w:tc>
          <w:tcPr>
            <w:tcW w:w="4518" w:type="dxa"/>
            <w:vMerge w:val="restart"/>
            <w:shd w:val="clear" w:color="auto" w:fill="auto"/>
          </w:tcPr>
          <w:p w:rsidR="00665719" w:rsidRPr="00BE2FCF" w:rsidRDefault="00665719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697F" w:rsidRPr="00BE2FCF" w:rsidRDefault="0098697F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Fonts w:ascii="Times New Roman" w:hAnsi="Times New Roman"/>
                <w:b/>
                <w:sz w:val="24"/>
                <w:szCs w:val="24"/>
              </w:rPr>
              <w:t>Name &amp; country of University/Institution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665719" w:rsidRPr="00BE2FCF" w:rsidRDefault="00665719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697F" w:rsidRPr="00BE2FCF" w:rsidRDefault="0098697F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Fonts w:ascii="Times New Roman" w:hAnsi="Times New Roman"/>
                <w:b/>
                <w:sz w:val="24"/>
                <w:szCs w:val="24"/>
              </w:rPr>
              <w:t>Dates</w:t>
            </w:r>
          </w:p>
          <w:p w:rsidR="00665719" w:rsidRPr="00BE2FCF" w:rsidRDefault="00665719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Fonts w:ascii="Times New Roman" w:hAnsi="Times New Roman"/>
                <w:b/>
                <w:sz w:val="24"/>
                <w:szCs w:val="24"/>
              </w:rPr>
              <w:t>mm/yyyy</w:t>
            </w:r>
          </w:p>
        </w:tc>
        <w:tc>
          <w:tcPr>
            <w:tcW w:w="3330" w:type="dxa"/>
            <w:vMerge w:val="restart"/>
            <w:shd w:val="clear" w:color="auto" w:fill="auto"/>
          </w:tcPr>
          <w:p w:rsidR="00665719" w:rsidRPr="00BE2FCF" w:rsidRDefault="00665719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697F" w:rsidRPr="00BE2FCF" w:rsidRDefault="0098697F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Fonts w:ascii="Times New Roman" w:hAnsi="Times New Roman"/>
                <w:b/>
                <w:sz w:val="24"/>
                <w:szCs w:val="24"/>
              </w:rPr>
              <w:t>Qualification obtained</w:t>
            </w:r>
          </w:p>
        </w:tc>
      </w:tr>
      <w:tr w:rsidR="007D2B50" w:rsidRPr="00BE2FCF" w:rsidTr="006D3EDE">
        <w:trPr>
          <w:trHeight w:val="476"/>
        </w:trPr>
        <w:tc>
          <w:tcPr>
            <w:tcW w:w="4518" w:type="dxa"/>
            <w:vMerge/>
            <w:shd w:val="clear" w:color="auto" w:fill="auto"/>
          </w:tcPr>
          <w:p w:rsidR="0098697F" w:rsidRPr="00BE2FCF" w:rsidRDefault="0098697F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98697F" w:rsidRPr="00BE2FCF" w:rsidRDefault="0098697F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Fonts w:ascii="Times New Roman" w:hAnsi="Times New Roman"/>
                <w:b/>
                <w:sz w:val="24"/>
                <w:szCs w:val="24"/>
              </w:rPr>
              <w:t>Start</w:t>
            </w:r>
          </w:p>
          <w:p w:rsidR="00665719" w:rsidRPr="00BE2FCF" w:rsidRDefault="00665719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5719" w:rsidRPr="00BE2FCF" w:rsidRDefault="00665719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98697F" w:rsidRPr="00BE2FCF" w:rsidRDefault="0098697F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Fonts w:ascii="Times New Roman" w:hAnsi="Times New Roman"/>
                <w:b/>
                <w:sz w:val="24"/>
                <w:szCs w:val="24"/>
              </w:rPr>
              <w:t>Finish</w:t>
            </w:r>
          </w:p>
        </w:tc>
        <w:tc>
          <w:tcPr>
            <w:tcW w:w="3330" w:type="dxa"/>
            <w:vMerge/>
            <w:shd w:val="clear" w:color="auto" w:fill="auto"/>
          </w:tcPr>
          <w:p w:rsidR="0098697F" w:rsidRPr="00BE2FCF" w:rsidRDefault="0098697F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2B50" w:rsidRPr="00BE2FCF" w:rsidTr="006D3EDE">
        <w:trPr>
          <w:trHeight w:val="476"/>
        </w:trPr>
        <w:tc>
          <w:tcPr>
            <w:tcW w:w="4518" w:type="dxa"/>
            <w:shd w:val="clear" w:color="auto" w:fill="auto"/>
          </w:tcPr>
          <w:p w:rsidR="008B26DA" w:rsidRPr="00BE2FCF" w:rsidRDefault="008B26DA" w:rsidP="006D3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1525784950"/>
              <w:placeholder>
                <w:docPart w:val="836BA0D8A33B42FDA3D64F2F3436AAB2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:rsidR="0045694D" w:rsidRPr="00BE2FCF" w:rsidRDefault="00C61B14" w:rsidP="0045694D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C61B14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8B26DA" w:rsidRPr="00BE2FCF" w:rsidRDefault="0045694D" w:rsidP="00456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B26DA" w:rsidRPr="00BE2FCF" w:rsidRDefault="008B26DA" w:rsidP="006D3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B26DA" w:rsidRPr="00BE2FCF" w:rsidRDefault="008B26DA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982579900"/>
              <w:placeholder>
                <w:docPart w:val="DefaultPlaceholder_1081868576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PlaceholderText"/>
              </w:rPr>
            </w:sdtEndPr>
            <w:sdtContent>
              <w:p w:rsidR="008B26DA" w:rsidRPr="00BE2FCF" w:rsidRDefault="008B26DA" w:rsidP="006D3EDE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Start</w:t>
                </w:r>
              </w:p>
            </w:sdtContent>
          </w:sdt>
        </w:tc>
        <w:tc>
          <w:tcPr>
            <w:tcW w:w="1350" w:type="dxa"/>
            <w:shd w:val="clear" w:color="auto" w:fill="auto"/>
          </w:tcPr>
          <w:p w:rsidR="006D3EDE" w:rsidRPr="00BE2FCF" w:rsidRDefault="006D3EDE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Fonts w:ascii="Times New Roman" w:hAnsi="Times New Roman"/>
                <w:b/>
                <w:sz w:val="24"/>
                <w:szCs w:val="24"/>
              </w:rPr>
              <w:id w:val="-1460713109"/>
              <w:placeholder>
                <w:docPart w:val="4BA5FC6D2DEF41589EA5EED74E0855D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6D3EDE" w:rsidRPr="00BE2FCF" w:rsidRDefault="0045694D" w:rsidP="0045694D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En</w:t>
                </w:r>
                <w:r w:rsidRPr="00BE2FCF">
                  <w:rPr>
                    <w:rFonts w:ascii="Times New Roman" w:hAnsi="Times New Roman"/>
                    <w:sz w:val="24"/>
                    <w:szCs w:val="24"/>
                  </w:rPr>
                  <w:t>d</w:t>
                </w: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3330" w:type="dxa"/>
            <w:shd w:val="clear" w:color="auto" w:fill="auto"/>
          </w:tcPr>
          <w:p w:rsidR="008B26DA" w:rsidRPr="00BE2FCF" w:rsidRDefault="008B26DA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537557862"/>
              <w:placeholder>
                <w:docPart w:val="DefaultPlaceholder_1081868574"/>
              </w:placeholder>
            </w:sdtPr>
            <w:sdtEndPr>
              <w:rPr>
                <w:rStyle w:val="PlaceholderText"/>
              </w:rPr>
            </w:sdtEndPr>
            <w:sdtContent>
              <w:p w:rsidR="008B26DA" w:rsidRPr="00BE2FCF" w:rsidRDefault="008B26DA" w:rsidP="006D3EDE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45694D" w:rsidRPr="00BE2FCF" w:rsidTr="006D3EDE">
        <w:trPr>
          <w:trHeight w:val="1008"/>
        </w:trPr>
        <w:tc>
          <w:tcPr>
            <w:tcW w:w="4518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77904246"/>
              <w:placeholder>
                <w:docPart w:val="B61F5ABAD214479BB8F9907E96CA9F3A"/>
              </w:placeholder>
            </w:sdtPr>
            <w:sdtEndPr>
              <w:rPr>
                <w:rStyle w:val="PlaceholderText"/>
              </w:rPr>
            </w:sdtEndPr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2081328322"/>
              <w:placeholder>
                <w:docPart w:val="73A080B5A32F4C3A9E64DD7C2F30B615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PlaceholderText"/>
              </w:rPr>
            </w:sdtEndPr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Start</w:t>
                </w:r>
              </w:p>
            </w:sdtContent>
          </w:sdt>
        </w:tc>
        <w:tc>
          <w:tcPr>
            <w:tcW w:w="1350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Fonts w:ascii="Times New Roman" w:hAnsi="Times New Roman"/>
                <w:b/>
                <w:sz w:val="24"/>
                <w:szCs w:val="24"/>
              </w:rPr>
              <w:id w:val="-2047831357"/>
              <w:placeholder>
                <w:docPart w:val="2B7E636B223147D792F3E444155A3E8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En</w:t>
                </w:r>
                <w:r w:rsidRPr="00BE2FCF">
                  <w:rPr>
                    <w:rFonts w:ascii="Times New Roman" w:hAnsi="Times New Roman"/>
                    <w:sz w:val="24"/>
                    <w:szCs w:val="24"/>
                  </w:rPr>
                  <w:t>d</w:t>
                </w: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3330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1497698778"/>
              <w:placeholder>
                <w:docPart w:val="BD21F650C8B14C2AA9C133BE53FE084B"/>
              </w:placeholder>
            </w:sdtPr>
            <w:sdtEndPr>
              <w:rPr>
                <w:rStyle w:val="PlaceholderText"/>
              </w:rPr>
            </w:sdtEndPr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Style w:val="PlaceholderText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694D" w:rsidRPr="00BE2FCF" w:rsidTr="006D3EDE">
        <w:trPr>
          <w:trHeight w:val="1008"/>
        </w:trPr>
        <w:tc>
          <w:tcPr>
            <w:tcW w:w="4518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1853101710"/>
              <w:placeholder>
                <w:docPart w:val="7A6F25244835467FA2D867A7F6B0E63E"/>
              </w:placeholder>
            </w:sdtPr>
            <w:sdtEndPr>
              <w:rPr>
                <w:rStyle w:val="PlaceholderText"/>
              </w:rPr>
            </w:sdtEndPr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1321039254"/>
              <w:placeholder>
                <w:docPart w:val="82F96B7A575047B680A4AA3D05B03FF9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PlaceholderText"/>
              </w:rPr>
            </w:sdtEndPr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Start</w:t>
                </w:r>
              </w:p>
            </w:sdtContent>
          </w:sdt>
        </w:tc>
        <w:tc>
          <w:tcPr>
            <w:tcW w:w="1350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Fonts w:ascii="Times New Roman" w:hAnsi="Times New Roman"/>
                <w:b/>
                <w:sz w:val="24"/>
                <w:szCs w:val="24"/>
              </w:rPr>
              <w:id w:val="1220171926"/>
              <w:placeholder>
                <w:docPart w:val="3012A630A5D140638DBA5549F98755C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En</w:t>
                </w:r>
                <w:r w:rsidRPr="00BE2FCF">
                  <w:rPr>
                    <w:rFonts w:ascii="Times New Roman" w:hAnsi="Times New Roman"/>
                    <w:sz w:val="24"/>
                    <w:szCs w:val="24"/>
                  </w:rPr>
                  <w:t>d</w:t>
                </w: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3330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1497027476"/>
              <w:placeholder>
                <w:docPart w:val="D35B50DC0E5344BFA5F5C5F1F77F96F4"/>
              </w:placeholder>
            </w:sdtPr>
            <w:sdtEndPr>
              <w:rPr>
                <w:rStyle w:val="PlaceholderText"/>
              </w:rPr>
            </w:sdtEndPr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Style w:val="PlaceholderText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694D" w:rsidRPr="00BE2FCF" w:rsidTr="006D3EDE">
        <w:trPr>
          <w:trHeight w:val="1008"/>
        </w:trPr>
        <w:tc>
          <w:tcPr>
            <w:tcW w:w="4518" w:type="dxa"/>
            <w:shd w:val="clear" w:color="auto" w:fill="auto"/>
          </w:tcPr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287049636"/>
              <w:placeholder>
                <w:docPart w:val="C4B29A150130489FBF9F330DEE7227FD"/>
              </w:placeholder>
            </w:sdtPr>
            <w:sdtEndPr>
              <w:rPr>
                <w:rStyle w:val="PlaceholderText"/>
              </w:rPr>
            </w:sdtEndPr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139008957"/>
              <w:placeholder>
                <w:docPart w:val="18289D6A65B248F1932791DE57C6CB39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PlaceholderText"/>
              </w:rPr>
            </w:sdtEndPr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Start</w:t>
                </w:r>
              </w:p>
            </w:sdtContent>
          </w:sdt>
        </w:tc>
        <w:tc>
          <w:tcPr>
            <w:tcW w:w="1350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Fonts w:ascii="Times New Roman" w:hAnsi="Times New Roman"/>
                <w:b/>
                <w:sz w:val="24"/>
                <w:szCs w:val="24"/>
              </w:rPr>
              <w:id w:val="-889423087"/>
              <w:placeholder>
                <w:docPart w:val="D3822D280EB84B17BDF8842AD70033A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En</w:t>
                </w:r>
                <w:r w:rsidRPr="00BE2FCF">
                  <w:rPr>
                    <w:rFonts w:ascii="Times New Roman" w:hAnsi="Times New Roman"/>
                    <w:sz w:val="24"/>
                    <w:szCs w:val="24"/>
                  </w:rPr>
                  <w:t>d</w:t>
                </w: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3330" w:type="dxa"/>
            <w:shd w:val="clear" w:color="auto" w:fill="auto"/>
          </w:tcPr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1534253919"/>
              <w:placeholder>
                <w:docPart w:val="D43F0B52F7D94D2180C0C85E1E8CFA53"/>
              </w:placeholder>
            </w:sdtPr>
            <w:sdtEndPr>
              <w:rPr>
                <w:rStyle w:val="PlaceholderText"/>
              </w:rPr>
            </w:sdtEndPr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94D" w:rsidRPr="00BE2FCF" w:rsidTr="006D3EDE">
        <w:trPr>
          <w:trHeight w:val="1008"/>
        </w:trPr>
        <w:tc>
          <w:tcPr>
            <w:tcW w:w="4518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782775865"/>
              <w:placeholder>
                <w:docPart w:val="806FF984926E4B20AED83F3C506C1821"/>
              </w:placeholder>
            </w:sdtPr>
            <w:sdtEndPr>
              <w:rPr>
                <w:rStyle w:val="PlaceholderText"/>
              </w:rPr>
            </w:sdtEndPr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731377471"/>
              <w:placeholder>
                <w:docPart w:val="387044C5079E48CEB03F0555BD71B00F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PlaceholderText"/>
              </w:rPr>
            </w:sdtEndPr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Start</w:t>
                </w:r>
              </w:p>
            </w:sdtContent>
          </w:sdt>
        </w:tc>
        <w:tc>
          <w:tcPr>
            <w:tcW w:w="1350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Fonts w:ascii="Times New Roman" w:hAnsi="Times New Roman"/>
                <w:b/>
                <w:sz w:val="24"/>
                <w:szCs w:val="24"/>
              </w:rPr>
              <w:id w:val="-48695003"/>
              <w:placeholder>
                <w:docPart w:val="F50807B9309E4A7A8D777C98C2DCD99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En</w:t>
                </w:r>
                <w:r w:rsidRPr="00BE2FCF">
                  <w:rPr>
                    <w:rFonts w:ascii="Times New Roman" w:hAnsi="Times New Roman"/>
                    <w:sz w:val="24"/>
                    <w:szCs w:val="24"/>
                  </w:rPr>
                  <w:t>d</w:t>
                </w: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3330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1880733926"/>
              <w:placeholder>
                <w:docPart w:val="AC356281DEE3400F9706ECD591F7B6B2"/>
              </w:placeholder>
            </w:sdtPr>
            <w:sdtEndPr>
              <w:rPr>
                <w:rStyle w:val="PlaceholderText"/>
              </w:rPr>
            </w:sdtEndPr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Style w:val="PlaceholderText"/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D737C" w:rsidRPr="00BE2FCF" w:rsidRDefault="00BD737C" w:rsidP="008B26DA">
      <w:pPr>
        <w:jc w:val="both"/>
        <w:rPr>
          <w:rFonts w:ascii="Times New Roman" w:hAnsi="Times New Roman"/>
          <w:b/>
          <w:sz w:val="24"/>
          <w:szCs w:val="24"/>
        </w:rPr>
      </w:pPr>
    </w:p>
    <w:p w:rsidR="00DD09E5" w:rsidRPr="00BE2FCF" w:rsidRDefault="00DD09E5" w:rsidP="008B26DA">
      <w:pPr>
        <w:jc w:val="both"/>
        <w:rPr>
          <w:rFonts w:ascii="Times New Roman" w:hAnsi="Times New Roman"/>
          <w:b/>
          <w:sz w:val="24"/>
          <w:szCs w:val="24"/>
        </w:rPr>
      </w:pPr>
    </w:p>
    <w:p w:rsidR="00CF33EB" w:rsidRDefault="00CF33EB" w:rsidP="008B26DA">
      <w:pPr>
        <w:jc w:val="both"/>
        <w:rPr>
          <w:rFonts w:ascii="Times New Roman" w:hAnsi="Times New Roman"/>
          <w:b/>
          <w:sz w:val="24"/>
          <w:szCs w:val="24"/>
        </w:rPr>
      </w:pPr>
    </w:p>
    <w:p w:rsidR="00BE2FCF" w:rsidRDefault="00BE2FCF" w:rsidP="008B26DA">
      <w:pPr>
        <w:jc w:val="both"/>
        <w:rPr>
          <w:rFonts w:ascii="Times New Roman" w:hAnsi="Times New Roman"/>
          <w:b/>
          <w:sz w:val="24"/>
          <w:szCs w:val="24"/>
        </w:rPr>
      </w:pPr>
    </w:p>
    <w:p w:rsidR="00BE2FCF" w:rsidRPr="00BE2FCF" w:rsidRDefault="00BE2FCF" w:rsidP="008B26DA">
      <w:pPr>
        <w:jc w:val="both"/>
        <w:rPr>
          <w:rFonts w:ascii="Times New Roman" w:hAnsi="Times New Roman"/>
          <w:b/>
          <w:sz w:val="24"/>
          <w:szCs w:val="24"/>
        </w:rPr>
      </w:pPr>
    </w:p>
    <w:p w:rsidR="009E3531" w:rsidRPr="00BE2FCF" w:rsidRDefault="006B5A76" w:rsidP="008B26DA">
      <w:pPr>
        <w:jc w:val="both"/>
        <w:rPr>
          <w:rFonts w:ascii="Times New Roman" w:hAnsi="Times New Roman"/>
          <w:b/>
          <w:sz w:val="28"/>
          <w:szCs w:val="24"/>
        </w:rPr>
      </w:pPr>
      <w:r w:rsidRPr="00BE2FCF">
        <w:rPr>
          <w:rFonts w:ascii="Times New Roman" w:hAnsi="Times New Roman"/>
          <w:b/>
          <w:sz w:val="28"/>
          <w:szCs w:val="24"/>
        </w:rPr>
        <w:t>Part C: Professional/Previous Experience</w:t>
      </w:r>
      <w:r w:rsidR="00BD737C" w:rsidRPr="00BE2FCF">
        <w:rPr>
          <w:rFonts w:ascii="Times New Roman" w:hAnsi="Times New Roman"/>
          <w:b/>
          <w:sz w:val="28"/>
          <w:szCs w:val="24"/>
        </w:rPr>
        <w:t xml:space="preserve"> </w:t>
      </w:r>
    </w:p>
    <w:p w:rsidR="00CD04ED" w:rsidRPr="00BE2FCF" w:rsidRDefault="009E3531" w:rsidP="008B26DA">
      <w:pPr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Please list all the positions held since completing your tertiary education starting with the most recent. Please attach copies of your appraisal record while</w:t>
      </w:r>
      <w:r w:rsidR="00CB1CBB" w:rsidRPr="00BE2FCF">
        <w:rPr>
          <w:rFonts w:ascii="Times New Roman" w:hAnsi="Times New Roman"/>
          <w:sz w:val="24"/>
          <w:szCs w:val="24"/>
        </w:rPr>
        <w:t xml:space="preserve"> at UCI</w:t>
      </w:r>
      <w:r w:rsidRPr="00BE2FCF">
        <w:rPr>
          <w:rFonts w:ascii="Times New Roman" w:hAnsi="Times New Roman"/>
          <w:sz w:val="24"/>
          <w:szCs w:val="24"/>
        </w:rPr>
        <w:t>.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3600"/>
        <w:gridCol w:w="1260"/>
        <w:gridCol w:w="1260"/>
      </w:tblGrid>
      <w:tr w:rsidR="00CA317C" w:rsidRPr="00BE2FCF" w:rsidTr="006D3EDE">
        <w:trPr>
          <w:trHeight w:val="354"/>
        </w:trPr>
        <w:tc>
          <w:tcPr>
            <w:tcW w:w="4158" w:type="dxa"/>
            <w:vMerge w:val="restart"/>
            <w:shd w:val="clear" w:color="auto" w:fill="auto"/>
          </w:tcPr>
          <w:p w:rsidR="00FB247C" w:rsidRPr="00BE2FCF" w:rsidRDefault="00FB247C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317C" w:rsidRPr="00BE2FCF" w:rsidRDefault="00CA317C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Fonts w:ascii="Times New Roman" w:hAnsi="Times New Roman"/>
                <w:b/>
                <w:sz w:val="24"/>
                <w:szCs w:val="24"/>
              </w:rPr>
              <w:t>Name and Address of Employer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FB247C" w:rsidRPr="00BE2FCF" w:rsidRDefault="00FB247C" w:rsidP="006D3EDE">
            <w:pPr>
              <w:tabs>
                <w:tab w:val="left" w:pos="1129"/>
                <w:tab w:val="center" w:pos="16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CA317C" w:rsidRPr="00BE2FCF" w:rsidRDefault="00FB247C" w:rsidP="006D3EDE">
            <w:pPr>
              <w:tabs>
                <w:tab w:val="left" w:pos="1129"/>
                <w:tab w:val="center" w:pos="16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CA317C" w:rsidRPr="00BE2FCF">
              <w:rPr>
                <w:rFonts w:ascii="Times New Roman" w:hAnsi="Times New Roman"/>
                <w:b/>
                <w:sz w:val="24"/>
                <w:szCs w:val="24"/>
              </w:rPr>
              <w:t>Job Tittle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CA317C" w:rsidRPr="00BE2FCF" w:rsidRDefault="00CA317C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Fonts w:ascii="Times New Roman" w:hAnsi="Times New Roman"/>
                <w:b/>
                <w:sz w:val="24"/>
                <w:szCs w:val="24"/>
              </w:rPr>
              <w:t>Dates</w:t>
            </w:r>
          </w:p>
        </w:tc>
      </w:tr>
      <w:tr w:rsidR="007D2B50" w:rsidRPr="00BE2FCF" w:rsidTr="006D3EDE">
        <w:trPr>
          <w:trHeight w:val="189"/>
        </w:trPr>
        <w:tc>
          <w:tcPr>
            <w:tcW w:w="4158" w:type="dxa"/>
            <w:vMerge/>
            <w:shd w:val="clear" w:color="auto" w:fill="auto"/>
          </w:tcPr>
          <w:p w:rsidR="00CA317C" w:rsidRPr="00BE2FCF" w:rsidRDefault="00CA317C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CA317C" w:rsidRPr="00BE2FCF" w:rsidRDefault="00CA317C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A317C" w:rsidRPr="00BE2FCF" w:rsidRDefault="00CA317C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Fonts w:ascii="Times New Roman" w:hAnsi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260" w:type="dxa"/>
            <w:shd w:val="clear" w:color="auto" w:fill="auto"/>
          </w:tcPr>
          <w:p w:rsidR="00CA317C" w:rsidRPr="00BE2FCF" w:rsidRDefault="00CA317C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Fonts w:ascii="Times New Roman" w:hAnsi="Times New Roman"/>
                <w:b/>
                <w:sz w:val="24"/>
                <w:szCs w:val="24"/>
              </w:rPr>
              <w:t>To</w:t>
            </w:r>
          </w:p>
        </w:tc>
      </w:tr>
      <w:tr w:rsidR="007D2B50" w:rsidRPr="00BE2FCF" w:rsidTr="006D3EDE">
        <w:trPr>
          <w:trHeight w:val="1034"/>
        </w:trPr>
        <w:tc>
          <w:tcPr>
            <w:tcW w:w="4158" w:type="dxa"/>
            <w:shd w:val="clear" w:color="auto" w:fill="auto"/>
          </w:tcPr>
          <w:p w:rsidR="00965A53" w:rsidRPr="00BE2FCF" w:rsidRDefault="00965A53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A53" w:rsidRPr="00BE2FCF" w:rsidRDefault="00965A53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679271281"/>
              <w:placeholder>
                <w:docPart w:val="911A56706CB048349E456F2211462813"/>
              </w:placeholder>
            </w:sdtPr>
            <w:sdtEndPr>
              <w:rPr>
                <w:rStyle w:val="PlaceholderText"/>
              </w:rPr>
            </w:sdtEndPr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965A53" w:rsidRPr="00BE2FCF" w:rsidRDefault="00965A53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965A53" w:rsidRPr="00BE2FCF" w:rsidRDefault="00965A53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A53" w:rsidRPr="00BE2FCF" w:rsidRDefault="00965A53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624817363"/>
              <w:placeholder>
                <w:docPart w:val="3AF5EAC9C66B4CB8B85236D30340911C"/>
              </w:placeholder>
            </w:sdtPr>
            <w:sdtEndPr>
              <w:rPr>
                <w:rStyle w:val="PlaceholderText"/>
              </w:rPr>
            </w:sdtEndPr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965A53" w:rsidRPr="00BE2FCF" w:rsidRDefault="00965A53" w:rsidP="006D3EDE">
            <w:pPr>
              <w:tabs>
                <w:tab w:val="left" w:pos="9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932283527"/>
              <w:placeholder>
                <w:docPart w:val="218E2B4792B34BCB8274F56991085C8E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PlaceholderText"/>
              </w:rPr>
            </w:sdtEndPr>
            <w:sdtContent>
              <w:p w:rsidR="00965A53" w:rsidRPr="00BE2FCF" w:rsidRDefault="0045694D" w:rsidP="0045694D">
                <w:pPr>
                  <w:spacing w:after="0" w:line="240" w:lineRule="auto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Start</w:t>
                </w:r>
              </w:p>
            </w:sdtContent>
          </w:sdt>
        </w:tc>
        <w:tc>
          <w:tcPr>
            <w:tcW w:w="1260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Fonts w:ascii="Times New Roman" w:hAnsi="Times New Roman"/>
                <w:b/>
                <w:sz w:val="24"/>
                <w:szCs w:val="24"/>
              </w:rPr>
              <w:id w:val="-1347713192"/>
              <w:placeholder>
                <w:docPart w:val="4C70ED5A859341A4A57D306556CCE71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965A53" w:rsidRPr="00BE2FCF" w:rsidRDefault="0045694D" w:rsidP="0045694D">
                <w:pPr>
                  <w:spacing w:after="0" w:line="240" w:lineRule="auto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En</w:t>
                </w:r>
                <w:r w:rsidRPr="00BE2FCF">
                  <w:rPr>
                    <w:rFonts w:ascii="Times New Roman" w:hAnsi="Times New Roman"/>
                    <w:sz w:val="24"/>
                    <w:szCs w:val="24"/>
                  </w:rPr>
                  <w:t>d</w:t>
                </w: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sdtContent>
          </w:sdt>
        </w:tc>
      </w:tr>
      <w:tr w:rsidR="007D2B50" w:rsidRPr="00BE2FCF" w:rsidTr="006D3EDE">
        <w:trPr>
          <w:trHeight w:val="989"/>
        </w:trPr>
        <w:tc>
          <w:tcPr>
            <w:tcW w:w="4158" w:type="dxa"/>
            <w:shd w:val="clear" w:color="auto" w:fill="auto"/>
          </w:tcPr>
          <w:p w:rsidR="008B26DA" w:rsidRPr="00BE2FCF" w:rsidRDefault="008B26DA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1159914341"/>
              <w:placeholder>
                <w:docPart w:val="DF5A54DAE56E48D8ADB48B25DC75AFF7"/>
              </w:placeholder>
            </w:sdtPr>
            <w:sdtEndPr>
              <w:rPr>
                <w:rStyle w:val="PlaceholderText"/>
              </w:rPr>
            </w:sdtEndPr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8B26DA" w:rsidRPr="00BE2FCF" w:rsidRDefault="008B26DA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8B26DA" w:rsidRPr="00BE2FCF" w:rsidRDefault="008B26DA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1162238385"/>
              <w:placeholder>
                <w:docPart w:val="2332BF3FF59F4C6D8753E663D82A81DC"/>
              </w:placeholder>
            </w:sdtPr>
            <w:sdtEndPr>
              <w:rPr>
                <w:rStyle w:val="PlaceholderText"/>
              </w:rPr>
            </w:sdtEndPr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8B26DA" w:rsidRPr="00BE2FCF" w:rsidRDefault="008B26DA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874464937"/>
              <w:placeholder>
                <w:docPart w:val="E97929BB876F4D9AAA85029CCE806E41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PlaceholderText"/>
              </w:rPr>
            </w:sdtEndPr>
            <w:sdtContent>
              <w:p w:rsidR="008B26DA" w:rsidRPr="00BE2FCF" w:rsidRDefault="0045694D" w:rsidP="0045694D">
                <w:pPr>
                  <w:spacing w:after="0" w:line="240" w:lineRule="auto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Start</w:t>
                </w:r>
              </w:p>
            </w:sdtContent>
          </w:sdt>
        </w:tc>
        <w:tc>
          <w:tcPr>
            <w:tcW w:w="1260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Fonts w:ascii="Times New Roman" w:hAnsi="Times New Roman"/>
                <w:b/>
                <w:sz w:val="24"/>
                <w:szCs w:val="24"/>
              </w:rPr>
              <w:id w:val="1422376506"/>
              <w:placeholder>
                <w:docPart w:val="CA0F9D3BEE8641FD9C26D51675E69A9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8B26DA" w:rsidRPr="00BE2FCF" w:rsidRDefault="0045694D" w:rsidP="0045694D">
                <w:pPr>
                  <w:spacing w:after="0" w:line="240" w:lineRule="auto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En</w:t>
                </w:r>
                <w:r w:rsidRPr="00BE2FCF">
                  <w:rPr>
                    <w:rFonts w:ascii="Times New Roman" w:hAnsi="Times New Roman"/>
                    <w:sz w:val="24"/>
                    <w:szCs w:val="24"/>
                  </w:rPr>
                  <w:t>d</w:t>
                </w: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sdtContent>
          </w:sdt>
        </w:tc>
      </w:tr>
      <w:tr w:rsidR="007D2B50" w:rsidRPr="00BE2FCF" w:rsidTr="006D3EDE">
        <w:trPr>
          <w:trHeight w:val="971"/>
        </w:trPr>
        <w:tc>
          <w:tcPr>
            <w:tcW w:w="4158" w:type="dxa"/>
            <w:shd w:val="clear" w:color="auto" w:fill="auto"/>
          </w:tcPr>
          <w:p w:rsidR="008B26DA" w:rsidRPr="00BE2FCF" w:rsidRDefault="008B26DA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26DA" w:rsidRPr="00BE2FCF" w:rsidRDefault="008B26DA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62033187"/>
              <w:placeholder>
                <w:docPart w:val="FD8751FE135041D38A0984800E619A41"/>
              </w:placeholder>
            </w:sdtPr>
            <w:sdtEndPr>
              <w:rPr>
                <w:rStyle w:val="PlaceholderText"/>
              </w:rPr>
            </w:sdtEndPr>
            <w:sdtContent>
              <w:p w:rsidR="0045694D" w:rsidRPr="00BE2FCF" w:rsidRDefault="0045694D" w:rsidP="0045694D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8B26DA" w:rsidRPr="00BE2FCF" w:rsidRDefault="008B26DA" w:rsidP="006D3EDE">
            <w:pPr>
              <w:tabs>
                <w:tab w:val="left" w:pos="28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FC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600" w:type="dxa"/>
            <w:shd w:val="clear" w:color="auto" w:fill="auto"/>
          </w:tcPr>
          <w:p w:rsidR="008B26DA" w:rsidRPr="00BE2FCF" w:rsidRDefault="008B26DA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26DA" w:rsidRPr="00BE2FCF" w:rsidRDefault="008B26DA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694D" w:rsidRPr="00BE2FCF" w:rsidRDefault="008B26DA" w:rsidP="0045694D">
            <w:pPr>
              <w:spacing w:after="0" w:line="240" w:lineRule="auto"/>
              <w:jc w:val="both"/>
              <w:rPr>
                <w:rStyle w:val="PlaceholderText"/>
                <w:rFonts w:ascii="Times New Roman" w:hAnsi="Times New Roman"/>
                <w:sz w:val="24"/>
                <w:szCs w:val="24"/>
              </w:rPr>
            </w:pPr>
            <w:r w:rsidRPr="00BE2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Style w:val="PlaceholderText"/>
                  <w:rFonts w:ascii="Times New Roman" w:hAnsi="Times New Roman"/>
                  <w:sz w:val="24"/>
                  <w:szCs w:val="24"/>
                </w:rPr>
                <w:id w:val="-1102798093"/>
                <w:placeholder>
                  <w:docPart w:val="C2376E5D41F7411D97EA753F25843AD8"/>
                </w:placeholder>
              </w:sdtPr>
              <w:sdtEndPr>
                <w:rPr>
                  <w:rStyle w:val="PlaceholderText"/>
                </w:rPr>
              </w:sdtEndPr>
              <w:sdtContent>
                <w:r w:rsidR="0045694D"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  <w:p w:rsidR="008B26DA" w:rsidRPr="00BE2FCF" w:rsidRDefault="008B26DA" w:rsidP="006D3EDE">
            <w:pPr>
              <w:tabs>
                <w:tab w:val="left" w:pos="461"/>
                <w:tab w:val="left" w:pos="9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589929699"/>
              <w:placeholder>
                <w:docPart w:val="CF84C218F0B14806BD7CADD03AB8178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PlaceholderText"/>
              </w:rPr>
            </w:sdtEndPr>
            <w:sdtContent>
              <w:p w:rsidR="008B26DA" w:rsidRPr="00BE2FCF" w:rsidRDefault="0045694D" w:rsidP="0045694D">
                <w:pPr>
                  <w:spacing w:after="0" w:line="240" w:lineRule="auto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Start</w:t>
                </w:r>
              </w:p>
            </w:sdtContent>
          </w:sdt>
        </w:tc>
        <w:tc>
          <w:tcPr>
            <w:tcW w:w="1260" w:type="dxa"/>
            <w:shd w:val="clear" w:color="auto" w:fill="auto"/>
          </w:tcPr>
          <w:p w:rsidR="0045694D" w:rsidRPr="00BE2FCF" w:rsidRDefault="0045694D" w:rsidP="00456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Fonts w:ascii="Times New Roman" w:hAnsi="Times New Roman"/>
                <w:b/>
                <w:sz w:val="24"/>
                <w:szCs w:val="24"/>
              </w:rPr>
              <w:id w:val="191116889"/>
              <w:placeholder>
                <w:docPart w:val="B86F3A7A18C449F3A50721EA26F3857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8B26DA" w:rsidRPr="00BE2FCF" w:rsidRDefault="0045694D" w:rsidP="0045694D">
                <w:pPr>
                  <w:spacing w:after="0" w:line="240" w:lineRule="auto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En</w:t>
                </w:r>
                <w:r w:rsidRPr="00BE2FCF">
                  <w:rPr>
                    <w:rFonts w:ascii="Times New Roman" w:hAnsi="Times New Roman"/>
                    <w:sz w:val="24"/>
                    <w:szCs w:val="24"/>
                  </w:rPr>
                  <w:t>d</w:t>
                </w: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sdtContent>
          </w:sdt>
        </w:tc>
      </w:tr>
    </w:tbl>
    <w:p w:rsidR="001A0F51" w:rsidRPr="00BE2FCF" w:rsidRDefault="001A0F51" w:rsidP="008B26DA">
      <w:pPr>
        <w:jc w:val="both"/>
        <w:rPr>
          <w:rFonts w:ascii="Times New Roman" w:hAnsi="Times New Roman"/>
          <w:b/>
          <w:sz w:val="24"/>
          <w:szCs w:val="24"/>
        </w:rPr>
      </w:pPr>
    </w:p>
    <w:p w:rsidR="00CA317C" w:rsidRPr="00BE2FCF" w:rsidRDefault="00CA317C" w:rsidP="008B26DA">
      <w:pPr>
        <w:jc w:val="both"/>
        <w:rPr>
          <w:rFonts w:ascii="Times New Roman" w:hAnsi="Times New Roman"/>
          <w:b/>
          <w:sz w:val="24"/>
          <w:szCs w:val="24"/>
        </w:rPr>
      </w:pPr>
      <w:r w:rsidRPr="00BE2FCF">
        <w:rPr>
          <w:rFonts w:ascii="Times New Roman" w:hAnsi="Times New Roman"/>
          <w:b/>
          <w:sz w:val="24"/>
          <w:szCs w:val="24"/>
        </w:rPr>
        <w:t>Publication details/ Events organized/ Activities involved in /Awards</w:t>
      </w:r>
      <w:r w:rsidR="00CF4FF8" w:rsidRPr="00BE2FCF">
        <w:rPr>
          <w:rFonts w:ascii="Times New Roman" w:hAnsi="Times New Roman"/>
          <w:b/>
          <w:sz w:val="24"/>
          <w:szCs w:val="24"/>
        </w:rPr>
        <w:t>/community services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8"/>
        <w:gridCol w:w="4230"/>
      </w:tblGrid>
      <w:tr w:rsidR="00CA317C" w:rsidRPr="00BE2FCF" w:rsidTr="006D3EDE">
        <w:trPr>
          <w:trHeight w:val="854"/>
        </w:trPr>
        <w:tc>
          <w:tcPr>
            <w:tcW w:w="5958" w:type="dxa"/>
            <w:shd w:val="clear" w:color="auto" w:fill="auto"/>
          </w:tcPr>
          <w:p w:rsidR="006E6CCF" w:rsidRPr="00BE2FCF" w:rsidRDefault="006E6CCF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317C" w:rsidRPr="00BE2FCF" w:rsidRDefault="00CA317C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Fonts w:ascii="Times New Roman" w:hAnsi="Times New Roman"/>
                <w:b/>
                <w:sz w:val="24"/>
                <w:szCs w:val="24"/>
              </w:rPr>
              <w:t>Name of Event</w:t>
            </w:r>
          </w:p>
        </w:tc>
        <w:tc>
          <w:tcPr>
            <w:tcW w:w="4230" w:type="dxa"/>
            <w:shd w:val="clear" w:color="auto" w:fill="auto"/>
          </w:tcPr>
          <w:p w:rsidR="006E6CCF" w:rsidRPr="00BE2FCF" w:rsidRDefault="006E6CCF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317C" w:rsidRPr="00BE2FCF" w:rsidRDefault="00CA317C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CA317C" w:rsidRPr="00BE2FCF" w:rsidTr="006D3EDE">
        <w:trPr>
          <w:trHeight w:val="1008"/>
        </w:trPr>
        <w:tc>
          <w:tcPr>
            <w:tcW w:w="5958" w:type="dxa"/>
            <w:shd w:val="clear" w:color="auto" w:fill="auto"/>
          </w:tcPr>
          <w:p w:rsidR="006E6CCF" w:rsidRPr="00BE2FCF" w:rsidRDefault="006E6CCF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1852140645"/>
              <w:placeholder>
                <w:docPart w:val="72FC5BCF5053401B91378CBD6DD90364"/>
              </w:placeholder>
            </w:sdtPr>
            <w:sdtEndPr>
              <w:rPr>
                <w:rStyle w:val="PlaceholderText"/>
              </w:rPr>
            </w:sdtEndPr>
            <w:sdtContent>
              <w:p w:rsidR="00DD09E5" w:rsidRPr="00BE2FCF" w:rsidRDefault="00DD09E5" w:rsidP="00DD09E5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CA317C" w:rsidRPr="00BE2FCF" w:rsidRDefault="00CA317C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</w:tcPr>
          <w:p w:rsidR="006E6CCF" w:rsidRPr="00BE2FCF" w:rsidRDefault="006E6CCF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368298544"/>
              <w:placeholder>
                <w:docPart w:val="816F8A68BAC54BF9823AC2814B1F5F83"/>
              </w:placeholder>
            </w:sdtPr>
            <w:sdtEndPr>
              <w:rPr>
                <w:rStyle w:val="PlaceholderText"/>
              </w:rPr>
            </w:sdtEndPr>
            <w:sdtContent>
              <w:p w:rsidR="00DD09E5" w:rsidRPr="00BE2FCF" w:rsidRDefault="00DD09E5" w:rsidP="00DD09E5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CA317C" w:rsidRPr="00BE2FCF" w:rsidRDefault="00890C2D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FCF">
              <w:rPr>
                <w:rStyle w:val="PlaceholderText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A317C" w:rsidRPr="00BE2FCF" w:rsidTr="006D3EDE">
        <w:trPr>
          <w:trHeight w:val="1008"/>
        </w:trPr>
        <w:tc>
          <w:tcPr>
            <w:tcW w:w="5958" w:type="dxa"/>
            <w:shd w:val="clear" w:color="auto" w:fill="auto"/>
          </w:tcPr>
          <w:p w:rsidR="006E6CCF" w:rsidRPr="00BE2FCF" w:rsidRDefault="006E6CCF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682788905"/>
              <w:placeholder>
                <w:docPart w:val="6FD543F3BCBE41E6A43A1861FAF6BB21"/>
              </w:placeholder>
            </w:sdtPr>
            <w:sdtEndPr>
              <w:rPr>
                <w:rStyle w:val="PlaceholderText"/>
              </w:rPr>
            </w:sdtEndPr>
            <w:sdtContent>
              <w:p w:rsidR="00DD09E5" w:rsidRPr="00BE2FCF" w:rsidRDefault="00DD09E5" w:rsidP="00DD09E5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CA317C" w:rsidRPr="00BE2FCF" w:rsidRDefault="00CA317C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</w:tcPr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1952738088"/>
              <w:placeholder>
                <w:docPart w:val="47808B31458840C485148A0D9A031667"/>
              </w:placeholder>
            </w:sdtPr>
            <w:sdtEndPr>
              <w:rPr>
                <w:rStyle w:val="PlaceholderText"/>
              </w:rPr>
            </w:sdtEndPr>
            <w:sdtContent>
              <w:p w:rsidR="00DD09E5" w:rsidRPr="00BE2FCF" w:rsidRDefault="00DD09E5" w:rsidP="00DD09E5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CA317C" w:rsidRPr="00BE2FCF" w:rsidRDefault="00CA317C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317C" w:rsidRPr="00BE2FCF" w:rsidTr="006D3EDE">
        <w:trPr>
          <w:trHeight w:val="1008"/>
        </w:trPr>
        <w:tc>
          <w:tcPr>
            <w:tcW w:w="5958" w:type="dxa"/>
            <w:shd w:val="clear" w:color="auto" w:fill="auto"/>
          </w:tcPr>
          <w:p w:rsidR="006E6CCF" w:rsidRPr="00BE2FCF" w:rsidRDefault="006E6CCF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346944826"/>
              <w:placeholder>
                <w:docPart w:val="A065BD3CF58840B3A1DE8F7F0CB60EDC"/>
              </w:placeholder>
            </w:sdtPr>
            <w:sdtEndPr>
              <w:rPr>
                <w:rStyle w:val="PlaceholderText"/>
              </w:rPr>
            </w:sdtEndPr>
            <w:sdtContent>
              <w:p w:rsidR="00DD09E5" w:rsidRPr="00BE2FCF" w:rsidRDefault="00DD09E5" w:rsidP="00DD09E5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CA317C" w:rsidRPr="00BE2FCF" w:rsidRDefault="006E6CCF" w:rsidP="006D3EDE">
            <w:pPr>
              <w:tabs>
                <w:tab w:val="left" w:pos="1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FCF">
              <w:rPr>
                <w:rStyle w:val="PlaceholderText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shd w:val="clear" w:color="auto" w:fill="auto"/>
          </w:tcPr>
          <w:p w:rsidR="006E6CCF" w:rsidRPr="00BE2FCF" w:rsidRDefault="006E6CCF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143282265"/>
              <w:placeholder>
                <w:docPart w:val="52D86F96C20B493F8F1FC2126D4F2A25"/>
              </w:placeholder>
            </w:sdtPr>
            <w:sdtEndPr>
              <w:rPr>
                <w:rStyle w:val="PlaceholderText"/>
              </w:rPr>
            </w:sdtEndPr>
            <w:sdtContent>
              <w:p w:rsidR="00DD09E5" w:rsidRPr="00BE2FCF" w:rsidRDefault="00DD09E5" w:rsidP="00DD09E5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CA317C" w:rsidRPr="00BE2FCF" w:rsidRDefault="00CA317C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659A" w:rsidRPr="00BE2FCF" w:rsidTr="006D3EDE">
        <w:trPr>
          <w:trHeight w:val="1008"/>
        </w:trPr>
        <w:tc>
          <w:tcPr>
            <w:tcW w:w="5958" w:type="dxa"/>
            <w:shd w:val="clear" w:color="auto" w:fill="auto"/>
          </w:tcPr>
          <w:p w:rsidR="002D46D4" w:rsidRPr="00BE2FCF" w:rsidRDefault="002D46D4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1076589558"/>
              <w:placeholder>
                <w:docPart w:val="99303B8ED2AE47BC9976B08BE87E47B1"/>
              </w:placeholder>
            </w:sdtPr>
            <w:sdtEndPr>
              <w:rPr>
                <w:rStyle w:val="PlaceholderText"/>
              </w:rPr>
            </w:sdtEndPr>
            <w:sdtContent>
              <w:p w:rsidR="00DD09E5" w:rsidRPr="00BE2FCF" w:rsidRDefault="00DD09E5" w:rsidP="00DD09E5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E3659A" w:rsidRPr="00BE2FCF" w:rsidRDefault="00E3659A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</w:tcPr>
          <w:p w:rsidR="002D46D4" w:rsidRPr="00BE2FCF" w:rsidRDefault="002D46D4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Times New Roman" w:hAnsi="Times New Roman"/>
                <w:sz w:val="24"/>
                <w:szCs w:val="24"/>
              </w:rPr>
              <w:id w:val="-691989974"/>
              <w:placeholder>
                <w:docPart w:val="BB9F07DDBF4747E6AD32461180C431F8"/>
              </w:placeholder>
            </w:sdtPr>
            <w:sdtEndPr>
              <w:rPr>
                <w:rStyle w:val="PlaceholderText"/>
              </w:rPr>
            </w:sdtEndPr>
            <w:sdtContent>
              <w:p w:rsidR="00DD09E5" w:rsidRPr="00BE2FCF" w:rsidRDefault="00DD09E5" w:rsidP="00DD09E5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</w:pPr>
                <w:r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E3659A" w:rsidRPr="00BE2FCF" w:rsidRDefault="00E3659A" w:rsidP="006D3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E2FCF" w:rsidRDefault="00BE2FCF" w:rsidP="008B26DA">
      <w:pPr>
        <w:jc w:val="both"/>
        <w:rPr>
          <w:rFonts w:ascii="Times New Roman" w:hAnsi="Times New Roman"/>
          <w:b/>
          <w:sz w:val="24"/>
          <w:szCs w:val="24"/>
        </w:rPr>
      </w:pPr>
    </w:p>
    <w:p w:rsidR="00BE2FCF" w:rsidRDefault="006B5A76" w:rsidP="00BE2FC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2FCF">
        <w:rPr>
          <w:rFonts w:ascii="Times New Roman" w:hAnsi="Times New Roman"/>
          <w:b/>
          <w:sz w:val="24"/>
          <w:szCs w:val="24"/>
        </w:rPr>
        <w:t xml:space="preserve">Part D: </w:t>
      </w:r>
      <w:r w:rsidR="00EA7B2F" w:rsidRPr="00BE2FCF">
        <w:rPr>
          <w:rFonts w:ascii="Times New Roman" w:hAnsi="Times New Roman"/>
          <w:b/>
          <w:sz w:val="24"/>
          <w:szCs w:val="24"/>
        </w:rPr>
        <w:t xml:space="preserve">Statement </w:t>
      </w:r>
      <w:r w:rsidR="000E5E91" w:rsidRPr="00BE2FCF">
        <w:rPr>
          <w:rFonts w:ascii="Times New Roman" w:hAnsi="Times New Roman"/>
          <w:b/>
          <w:sz w:val="24"/>
          <w:szCs w:val="24"/>
        </w:rPr>
        <w:t>of Purpose</w:t>
      </w:r>
    </w:p>
    <w:p w:rsidR="00EA7B2F" w:rsidRPr="00BE2FCF" w:rsidRDefault="00FB06E6" w:rsidP="00BE2FC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 xml:space="preserve">You must include </w:t>
      </w:r>
      <w:r w:rsidR="00256F9E" w:rsidRPr="00BE2FCF">
        <w:rPr>
          <w:rFonts w:ascii="Times New Roman" w:hAnsi="Times New Roman"/>
          <w:sz w:val="24"/>
          <w:szCs w:val="24"/>
        </w:rPr>
        <w:t xml:space="preserve">a </w:t>
      </w:r>
      <w:r w:rsidR="00EA7B2F" w:rsidRPr="00BE2FCF">
        <w:rPr>
          <w:rFonts w:ascii="Times New Roman" w:hAnsi="Times New Roman"/>
          <w:sz w:val="24"/>
          <w:szCs w:val="24"/>
        </w:rPr>
        <w:t>500-</w:t>
      </w:r>
      <w:r w:rsidR="00256F9E" w:rsidRPr="00BE2FCF">
        <w:rPr>
          <w:rFonts w:ascii="Times New Roman" w:hAnsi="Times New Roman"/>
          <w:sz w:val="24"/>
          <w:szCs w:val="24"/>
        </w:rPr>
        <w:t>1000-word</w:t>
      </w:r>
      <w:r w:rsidR="00EA7B2F" w:rsidRPr="00BE2FCF">
        <w:rPr>
          <w:rFonts w:ascii="Times New Roman" w:hAnsi="Times New Roman"/>
          <w:sz w:val="24"/>
          <w:szCs w:val="24"/>
        </w:rPr>
        <w:t xml:space="preserve"> essay with your application which covers the following;</w:t>
      </w:r>
    </w:p>
    <w:p w:rsidR="00EA7B2F" w:rsidRPr="00BE2FCF" w:rsidRDefault="00EA7B2F" w:rsidP="008B26D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Your academic and professional background</w:t>
      </w:r>
    </w:p>
    <w:p w:rsidR="00EA7B2F" w:rsidRPr="00BE2FCF" w:rsidRDefault="00EA7B2F" w:rsidP="008B26D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Your career goals</w:t>
      </w:r>
    </w:p>
    <w:p w:rsidR="00EA7B2F" w:rsidRPr="00BE2FCF" w:rsidRDefault="00EA7B2F" w:rsidP="008B26D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lastRenderedPageBreak/>
        <w:t>How the scholarship will contribute to your professional and personal development</w:t>
      </w:r>
    </w:p>
    <w:p w:rsidR="00EA7B2F" w:rsidRPr="00BE2FCF" w:rsidRDefault="00EA7B2F" w:rsidP="008B26D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How your studies will contribute to the mission and goals of UCI</w:t>
      </w:r>
    </w:p>
    <w:p w:rsidR="00FD1342" w:rsidRDefault="00BE2FCF" w:rsidP="00BE2F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2FCF">
        <w:rPr>
          <w:rFonts w:ascii="Times New Roman" w:hAnsi="Times New Roman"/>
          <w:b/>
          <w:sz w:val="24"/>
          <w:szCs w:val="24"/>
        </w:rPr>
        <w:t>Part E:  References</w:t>
      </w:r>
    </w:p>
    <w:p w:rsidR="00374231" w:rsidRPr="00BE2FCF" w:rsidRDefault="00374231" w:rsidP="00BE2F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650B" w:rsidRPr="00BE2FCF" w:rsidRDefault="00FD1342" w:rsidP="00BE2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Ple</w:t>
      </w:r>
      <w:r w:rsidR="006F6C14" w:rsidRPr="00BE2FCF">
        <w:rPr>
          <w:rFonts w:ascii="Times New Roman" w:hAnsi="Times New Roman"/>
          <w:sz w:val="24"/>
          <w:szCs w:val="24"/>
        </w:rPr>
        <w:t>ase attach references from two</w:t>
      </w:r>
      <w:r w:rsidRPr="00BE2FCF">
        <w:rPr>
          <w:rFonts w:ascii="Times New Roman" w:hAnsi="Times New Roman"/>
          <w:sz w:val="24"/>
          <w:szCs w:val="24"/>
        </w:rPr>
        <w:t xml:space="preserve"> people (referees)</w:t>
      </w:r>
      <w:r w:rsidR="0092336B" w:rsidRPr="00BE2FCF">
        <w:rPr>
          <w:rFonts w:ascii="Times New Roman" w:hAnsi="Times New Roman"/>
          <w:sz w:val="24"/>
          <w:szCs w:val="24"/>
        </w:rPr>
        <w:t xml:space="preserve"> in support of your application for </w:t>
      </w:r>
      <w:r w:rsidR="0002199A" w:rsidRPr="00BE2FCF">
        <w:rPr>
          <w:rFonts w:ascii="Times New Roman" w:hAnsi="Times New Roman"/>
          <w:sz w:val="24"/>
          <w:szCs w:val="24"/>
        </w:rPr>
        <w:t xml:space="preserve">this </w:t>
      </w:r>
      <w:r w:rsidR="0092336B" w:rsidRPr="00BE2FCF">
        <w:rPr>
          <w:rFonts w:ascii="Times New Roman" w:hAnsi="Times New Roman"/>
          <w:sz w:val="24"/>
          <w:szCs w:val="24"/>
        </w:rPr>
        <w:t>scholarship</w:t>
      </w:r>
      <w:r w:rsidR="0002199A" w:rsidRPr="00BE2FCF">
        <w:rPr>
          <w:rFonts w:ascii="Times New Roman" w:hAnsi="Times New Roman"/>
          <w:sz w:val="24"/>
          <w:szCs w:val="24"/>
        </w:rPr>
        <w:t xml:space="preserve"> award</w:t>
      </w:r>
      <w:r w:rsidR="0092336B" w:rsidRPr="00BE2FCF">
        <w:rPr>
          <w:rFonts w:ascii="Times New Roman" w:hAnsi="Times New Roman"/>
          <w:sz w:val="24"/>
          <w:szCs w:val="24"/>
        </w:rPr>
        <w:t xml:space="preserve">. </w:t>
      </w:r>
      <w:r w:rsidR="0002199A" w:rsidRPr="00BE2FCF">
        <w:rPr>
          <w:rFonts w:ascii="Times New Roman" w:hAnsi="Times New Roman"/>
          <w:sz w:val="24"/>
          <w:szCs w:val="24"/>
        </w:rPr>
        <w:t xml:space="preserve">One must be an academic referee. </w:t>
      </w:r>
      <w:r w:rsidR="00C850B8" w:rsidRPr="00BE2FCF">
        <w:rPr>
          <w:rFonts w:ascii="Times New Roman" w:hAnsi="Times New Roman"/>
          <w:sz w:val="24"/>
          <w:szCs w:val="24"/>
        </w:rPr>
        <w:t xml:space="preserve"> </w:t>
      </w:r>
    </w:p>
    <w:p w:rsidR="001F0C58" w:rsidRPr="00BE2FCF" w:rsidRDefault="00C850B8" w:rsidP="008B26DA">
      <w:pPr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References should be addressed to:</w:t>
      </w:r>
    </w:p>
    <w:p w:rsidR="00C850B8" w:rsidRPr="00BE2FCF" w:rsidRDefault="005E3FBD" w:rsidP="006D3E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The Director Uganda Cancer Institute</w:t>
      </w:r>
      <w:r w:rsidR="00DF7CF2" w:rsidRPr="00BE2FCF">
        <w:rPr>
          <w:rFonts w:ascii="Times New Roman" w:hAnsi="Times New Roman"/>
          <w:sz w:val="24"/>
          <w:szCs w:val="24"/>
        </w:rPr>
        <w:br/>
        <w:t>Through; Head Research &amp; Training Directorate</w:t>
      </w:r>
      <w:r w:rsidR="00C850B8" w:rsidRPr="00BE2FCF">
        <w:rPr>
          <w:rFonts w:ascii="Times New Roman" w:hAnsi="Times New Roman"/>
          <w:sz w:val="24"/>
          <w:szCs w:val="24"/>
        </w:rPr>
        <w:br/>
        <w:t xml:space="preserve">Uganda Cancer Institute </w:t>
      </w:r>
      <w:r w:rsidR="00C850B8" w:rsidRPr="00BE2FCF">
        <w:rPr>
          <w:rFonts w:ascii="Times New Roman" w:hAnsi="Times New Roman"/>
          <w:sz w:val="24"/>
          <w:szCs w:val="24"/>
        </w:rPr>
        <w:br/>
      </w:r>
      <w:r w:rsidR="00DF7CF2" w:rsidRPr="00BE2FCF">
        <w:rPr>
          <w:rFonts w:ascii="Times New Roman" w:hAnsi="Times New Roman"/>
          <w:sz w:val="24"/>
          <w:szCs w:val="24"/>
        </w:rPr>
        <w:t>P. O</w:t>
      </w:r>
      <w:r w:rsidR="00C850B8" w:rsidRPr="00BE2FCF">
        <w:rPr>
          <w:rFonts w:ascii="Times New Roman" w:hAnsi="Times New Roman"/>
          <w:sz w:val="24"/>
          <w:szCs w:val="24"/>
        </w:rPr>
        <w:t xml:space="preserve"> BOX 3935</w:t>
      </w:r>
      <w:r w:rsidR="00190043" w:rsidRPr="00BE2FCF">
        <w:rPr>
          <w:rFonts w:ascii="Times New Roman" w:hAnsi="Times New Roman"/>
          <w:sz w:val="24"/>
          <w:szCs w:val="24"/>
        </w:rPr>
        <w:t xml:space="preserve">, </w:t>
      </w:r>
      <w:r w:rsidR="00C850B8" w:rsidRPr="00BE2FCF">
        <w:rPr>
          <w:rFonts w:ascii="Times New Roman" w:hAnsi="Times New Roman"/>
          <w:sz w:val="24"/>
          <w:szCs w:val="24"/>
        </w:rPr>
        <w:t>Upper Mulago Road K</w:t>
      </w:r>
      <w:r w:rsidR="006D3EDE" w:rsidRPr="00BE2FCF">
        <w:rPr>
          <w:rFonts w:ascii="Times New Roman" w:hAnsi="Times New Roman"/>
          <w:sz w:val="24"/>
          <w:szCs w:val="24"/>
        </w:rPr>
        <w:t>ampala.</w:t>
      </w:r>
    </w:p>
    <w:p w:rsidR="006D3EDE" w:rsidRPr="00BE2FCF" w:rsidRDefault="006D3EDE" w:rsidP="006D3E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114" w:rsidRPr="00BE2FCF" w:rsidRDefault="00047114" w:rsidP="008B26D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2FCF">
        <w:rPr>
          <w:rFonts w:ascii="Times New Roman" w:hAnsi="Times New Roman"/>
          <w:b/>
          <w:sz w:val="24"/>
          <w:szCs w:val="24"/>
        </w:rPr>
        <w:t>Part F: Check list</w:t>
      </w:r>
    </w:p>
    <w:p w:rsidR="00047114" w:rsidRPr="00BE2FCF" w:rsidRDefault="00047114" w:rsidP="008B26D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2FCF">
        <w:rPr>
          <w:rFonts w:ascii="Times New Roman" w:hAnsi="Times New Roman"/>
          <w:sz w:val="24"/>
          <w:szCs w:val="24"/>
        </w:rPr>
        <w:t>Please tick off the following to ensure that your application package is complete</w:t>
      </w:r>
      <w:r w:rsidR="00D745B2" w:rsidRPr="00BE2FCF">
        <w:rPr>
          <w:rFonts w:ascii="Times New Roman" w:hAnsi="Times New Roman"/>
          <w:sz w:val="24"/>
          <w:szCs w:val="24"/>
        </w:rPr>
        <w:t xml:space="preserve"> and submit </w:t>
      </w:r>
      <w:r w:rsidR="006A177E" w:rsidRPr="00BE2FCF">
        <w:rPr>
          <w:rFonts w:ascii="Times New Roman" w:hAnsi="Times New Roman"/>
          <w:sz w:val="24"/>
          <w:szCs w:val="24"/>
        </w:rPr>
        <w:t>3</w:t>
      </w:r>
      <w:r w:rsidR="00D745B2" w:rsidRPr="00BE2FCF">
        <w:rPr>
          <w:rFonts w:ascii="Times New Roman" w:hAnsi="Times New Roman"/>
          <w:sz w:val="24"/>
          <w:szCs w:val="24"/>
        </w:rPr>
        <w:t xml:space="preserve"> copies of the application package</w:t>
      </w:r>
      <w:r w:rsidRPr="00BE2FCF">
        <w:rPr>
          <w:rFonts w:ascii="Times New Roman" w:hAnsi="Times New Roman"/>
          <w:sz w:val="24"/>
          <w:szCs w:val="24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1620"/>
      </w:tblGrid>
      <w:tr w:rsidR="00047114" w:rsidRPr="00BE2FCF" w:rsidTr="006D3EDE">
        <w:trPr>
          <w:trHeight w:val="288"/>
        </w:trPr>
        <w:tc>
          <w:tcPr>
            <w:tcW w:w="6498" w:type="dxa"/>
            <w:shd w:val="clear" w:color="auto" w:fill="auto"/>
          </w:tcPr>
          <w:p w:rsidR="00047114" w:rsidRPr="00BE2FCF" w:rsidRDefault="00047114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FCF">
              <w:rPr>
                <w:rFonts w:ascii="Times New Roman" w:hAnsi="Times New Roman"/>
                <w:sz w:val="24"/>
                <w:szCs w:val="24"/>
              </w:rPr>
              <w:t>Application form</w:t>
            </w:r>
          </w:p>
        </w:tc>
        <w:tc>
          <w:tcPr>
            <w:tcW w:w="1620" w:type="dxa"/>
            <w:shd w:val="clear" w:color="auto" w:fill="auto"/>
          </w:tcPr>
          <w:p w:rsidR="00047114" w:rsidRPr="00BE2FCF" w:rsidRDefault="000D3E4C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52205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2B0" w:rsidRPr="00BE2FC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47114" w:rsidRPr="00BE2FCF" w:rsidTr="006D3EDE">
        <w:trPr>
          <w:trHeight w:val="288"/>
        </w:trPr>
        <w:tc>
          <w:tcPr>
            <w:tcW w:w="6498" w:type="dxa"/>
            <w:shd w:val="clear" w:color="auto" w:fill="auto"/>
          </w:tcPr>
          <w:p w:rsidR="00047114" w:rsidRPr="00BE2FCF" w:rsidRDefault="008629BA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FCF">
              <w:rPr>
                <w:rFonts w:ascii="Times New Roman" w:hAnsi="Times New Roman"/>
                <w:sz w:val="24"/>
                <w:szCs w:val="24"/>
              </w:rPr>
              <w:t>S</w:t>
            </w:r>
            <w:r w:rsidR="00047114" w:rsidRPr="00BE2FCF">
              <w:rPr>
                <w:rFonts w:ascii="Times New Roman" w:hAnsi="Times New Roman"/>
                <w:sz w:val="24"/>
                <w:szCs w:val="24"/>
              </w:rPr>
              <w:t>tatement</w:t>
            </w:r>
            <w:r w:rsidRPr="00BE2FCF">
              <w:rPr>
                <w:rFonts w:ascii="Times New Roman" w:hAnsi="Times New Roman"/>
                <w:sz w:val="24"/>
                <w:szCs w:val="24"/>
              </w:rPr>
              <w:t xml:space="preserve"> of Motivation</w:t>
            </w:r>
          </w:p>
        </w:tc>
        <w:tc>
          <w:tcPr>
            <w:tcW w:w="1620" w:type="dxa"/>
            <w:shd w:val="clear" w:color="auto" w:fill="auto"/>
          </w:tcPr>
          <w:p w:rsidR="00047114" w:rsidRPr="00BE2FCF" w:rsidRDefault="000D3E4C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27837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2B0" w:rsidRPr="00BE2FC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47114" w:rsidRPr="00BE2FCF" w:rsidTr="006D3EDE">
        <w:trPr>
          <w:trHeight w:val="288"/>
        </w:trPr>
        <w:tc>
          <w:tcPr>
            <w:tcW w:w="6498" w:type="dxa"/>
            <w:shd w:val="clear" w:color="auto" w:fill="auto"/>
          </w:tcPr>
          <w:p w:rsidR="00047114" w:rsidRPr="00BE2FCF" w:rsidRDefault="00D11EE9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FCF">
              <w:rPr>
                <w:rFonts w:ascii="Times New Roman" w:hAnsi="Times New Roman"/>
                <w:sz w:val="24"/>
                <w:szCs w:val="24"/>
              </w:rPr>
              <w:t>Two</w:t>
            </w:r>
            <w:r w:rsidR="00047114" w:rsidRPr="00BE2FCF">
              <w:rPr>
                <w:rFonts w:ascii="Times New Roman" w:hAnsi="Times New Roman"/>
                <w:sz w:val="24"/>
                <w:szCs w:val="24"/>
              </w:rPr>
              <w:t xml:space="preserve"> letters of reference</w:t>
            </w:r>
          </w:p>
        </w:tc>
        <w:tc>
          <w:tcPr>
            <w:tcW w:w="1620" w:type="dxa"/>
            <w:shd w:val="clear" w:color="auto" w:fill="auto"/>
          </w:tcPr>
          <w:p w:rsidR="00047114" w:rsidRPr="00BE2FCF" w:rsidRDefault="000D3E4C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-46889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2B0" w:rsidRPr="00BE2FC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47114" w:rsidRPr="00BE2FCF" w:rsidTr="006D3EDE">
        <w:trPr>
          <w:trHeight w:val="288"/>
        </w:trPr>
        <w:tc>
          <w:tcPr>
            <w:tcW w:w="6498" w:type="dxa"/>
            <w:shd w:val="clear" w:color="auto" w:fill="auto"/>
          </w:tcPr>
          <w:p w:rsidR="00047114" w:rsidRPr="00BE2FCF" w:rsidRDefault="00047114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FCF">
              <w:rPr>
                <w:rFonts w:ascii="Times New Roman" w:hAnsi="Times New Roman"/>
                <w:sz w:val="24"/>
                <w:szCs w:val="24"/>
              </w:rPr>
              <w:t>Photocopies of academic certificates and transcripts</w:t>
            </w:r>
          </w:p>
        </w:tc>
        <w:tc>
          <w:tcPr>
            <w:tcW w:w="1620" w:type="dxa"/>
            <w:shd w:val="clear" w:color="auto" w:fill="auto"/>
          </w:tcPr>
          <w:p w:rsidR="00047114" w:rsidRPr="00BE2FCF" w:rsidRDefault="000D3E4C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-135317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2B0" w:rsidRPr="00BE2FC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29BA" w:rsidRPr="00BE2FCF" w:rsidTr="006D3EDE">
        <w:trPr>
          <w:trHeight w:val="288"/>
        </w:trPr>
        <w:tc>
          <w:tcPr>
            <w:tcW w:w="6498" w:type="dxa"/>
            <w:shd w:val="clear" w:color="auto" w:fill="auto"/>
          </w:tcPr>
          <w:p w:rsidR="008629BA" w:rsidRPr="00BE2FCF" w:rsidRDefault="008629BA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FCF">
              <w:rPr>
                <w:rFonts w:ascii="Times New Roman" w:hAnsi="Times New Roman"/>
                <w:sz w:val="24"/>
                <w:szCs w:val="24"/>
              </w:rPr>
              <w:t>Annual practicing license where applicable</w:t>
            </w:r>
          </w:p>
        </w:tc>
        <w:tc>
          <w:tcPr>
            <w:tcW w:w="1620" w:type="dxa"/>
            <w:shd w:val="clear" w:color="auto" w:fill="auto"/>
          </w:tcPr>
          <w:p w:rsidR="008629BA" w:rsidRPr="00BE2FCF" w:rsidRDefault="000D3E4C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92014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2B0" w:rsidRPr="00BE2FC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11EE9" w:rsidRPr="00BE2FCF" w:rsidTr="006D3EDE">
        <w:trPr>
          <w:trHeight w:val="288"/>
        </w:trPr>
        <w:tc>
          <w:tcPr>
            <w:tcW w:w="6498" w:type="dxa"/>
            <w:shd w:val="clear" w:color="auto" w:fill="auto"/>
          </w:tcPr>
          <w:p w:rsidR="00D11EE9" w:rsidRPr="00BE2FCF" w:rsidRDefault="00D11EE9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FCF">
              <w:rPr>
                <w:rFonts w:ascii="Times New Roman" w:hAnsi="Times New Roman"/>
                <w:sz w:val="24"/>
                <w:szCs w:val="24"/>
              </w:rPr>
              <w:t>CV</w:t>
            </w:r>
          </w:p>
        </w:tc>
        <w:tc>
          <w:tcPr>
            <w:tcW w:w="1620" w:type="dxa"/>
            <w:shd w:val="clear" w:color="auto" w:fill="auto"/>
          </w:tcPr>
          <w:p w:rsidR="00D11EE9" w:rsidRPr="00BE2FCF" w:rsidRDefault="000D3E4C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-168690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2B0" w:rsidRPr="00BE2FC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190043" w:rsidRPr="00BE2FCF" w:rsidRDefault="0044448D" w:rsidP="006D3E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2FCF">
        <w:rPr>
          <w:rFonts w:ascii="Times New Roman" w:hAnsi="Times New Roman"/>
          <w:b/>
          <w:szCs w:val="24"/>
        </w:rPr>
        <w:br/>
      </w:r>
      <w:r w:rsidRPr="00BE2FCF">
        <w:rPr>
          <w:rFonts w:ascii="Times New Roman" w:hAnsi="Times New Roman"/>
          <w:b/>
          <w:sz w:val="24"/>
          <w:szCs w:val="24"/>
        </w:rPr>
        <w:t>Declaration</w:t>
      </w:r>
      <w:r w:rsidRPr="00BE2FCF">
        <w:rPr>
          <w:rFonts w:ascii="Times New Roman" w:hAnsi="Times New Roman"/>
          <w:sz w:val="24"/>
          <w:szCs w:val="24"/>
        </w:rPr>
        <w:br/>
        <w:t xml:space="preserve">I </w:t>
      </w:r>
      <w:r w:rsidR="00190043" w:rsidRPr="00BE2FCF">
        <w:rPr>
          <w:rFonts w:ascii="Times New Roman" w:hAnsi="Times New Roman"/>
          <w:sz w:val="24"/>
          <w:szCs w:val="24"/>
        </w:rPr>
        <w:t>certify that the information in this application and in the supporting documents is accurate and complete. I understand that the submission of false, misleading or inaccurate information may lead to refusal, withdraw or termination of the scholarship.</w:t>
      </w:r>
      <w:r w:rsidR="0098515A" w:rsidRPr="00BE2FCF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438"/>
      </w:tblGrid>
      <w:tr w:rsidR="00190043" w:rsidRPr="00BE2FCF" w:rsidTr="00BE2FCF">
        <w:trPr>
          <w:trHeight w:val="863"/>
        </w:trPr>
        <w:tc>
          <w:tcPr>
            <w:tcW w:w="6138" w:type="dxa"/>
            <w:shd w:val="clear" w:color="auto" w:fill="auto"/>
          </w:tcPr>
          <w:p w:rsidR="00190043" w:rsidRPr="00BE2FCF" w:rsidRDefault="00190043" w:rsidP="00DA42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FCF">
              <w:rPr>
                <w:rFonts w:ascii="Times New Roman" w:hAnsi="Times New Roman"/>
                <w:sz w:val="24"/>
                <w:szCs w:val="24"/>
              </w:rPr>
              <w:t>Signature</w:t>
            </w:r>
            <w:r w:rsidR="002D46D4" w:rsidRPr="00BE2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42B0" w:rsidRPr="00BE2FCF">
              <w:rPr>
                <w:rStyle w:val="PlaceholderText"/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sdt>
              <w:sdtPr>
                <w:rPr>
                  <w:rStyle w:val="PlaceholderText"/>
                  <w:rFonts w:ascii="Times New Roman" w:hAnsi="Times New Roman"/>
                  <w:sz w:val="24"/>
                  <w:szCs w:val="24"/>
                </w:rPr>
                <w:id w:val="606778024"/>
                <w:placeholder>
                  <w:docPart w:val="2CDBB0B8751A4DDF8B666E3E39377F92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DA42B0"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3438" w:type="dxa"/>
            <w:shd w:val="clear" w:color="auto" w:fill="auto"/>
          </w:tcPr>
          <w:p w:rsidR="00190043" w:rsidRPr="00BE2FCF" w:rsidRDefault="0002199A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FCF">
              <w:rPr>
                <w:rFonts w:ascii="Times New Roman" w:hAnsi="Times New Roman"/>
                <w:sz w:val="24"/>
                <w:szCs w:val="24"/>
              </w:rPr>
              <w:t>Date</w:t>
            </w:r>
            <w:r w:rsidR="00DA42B0" w:rsidRPr="00BE2F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DA42B0" w:rsidRPr="00BE2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51562717"/>
                <w:placeholder>
                  <w:docPart w:val="475C530FBDF249118D90EBCBECF39F5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A42B0" w:rsidRPr="00BE2FCF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a date.</w:t>
                </w:r>
              </w:sdtContent>
            </w:sdt>
          </w:p>
          <w:p w:rsidR="002D46D4" w:rsidRPr="00BE2FCF" w:rsidRDefault="00890C2D" w:rsidP="006D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FC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</w:tbl>
    <w:p w:rsidR="00190043" w:rsidRPr="00BE2FCF" w:rsidRDefault="00190043" w:rsidP="008B26D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90043" w:rsidRPr="00BE2FCF" w:rsidSect="00BE2FCF">
      <w:type w:val="continuous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FCF" w:rsidRDefault="00BE2FCF" w:rsidP="005D6184">
      <w:pPr>
        <w:spacing w:after="0" w:line="240" w:lineRule="auto"/>
      </w:pPr>
      <w:r>
        <w:separator/>
      </w:r>
    </w:p>
  </w:endnote>
  <w:endnote w:type="continuationSeparator" w:id="0">
    <w:p w:rsidR="00BE2FCF" w:rsidRDefault="00BE2FCF" w:rsidP="005D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CF" w:rsidRDefault="00BE2FCF" w:rsidP="00693A0C">
    <w:pPr>
      <w:pStyle w:val="Foo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D3E4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0D3E4C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:rsidR="00BE2FCF" w:rsidRDefault="00BE2FCF">
    <w:pPr>
      <w:pStyle w:val="Footer"/>
    </w:pPr>
    <w:r>
      <w:t>UCI Research &amp; Training Directorate, scholarship application form, Version 1.1, 14</w:t>
    </w:r>
    <w:r w:rsidRPr="0099535A">
      <w:rPr>
        <w:vertAlign w:val="superscript"/>
      </w:rPr>
      <w:t>th</w:t>
    </w:r>
    <w:r>
      <w:t xml:space="preserve"> July 2017</w:t>
    </w:r>
  </w:p>
  <w:p w:rsidR="00BE2FCF" w:rsidRDefault="00BE2F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CF" w:rsidRDefault="00BE2FCF" w:rsidP="006D3EDE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Pr="00254720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6D3EDE">
      <w:rPr>
        <w:color w:val="808080"/>
        <w:spacing w:val="60"/>
      </w:rPr>
      <w:t>Page</w:t>
    </w:r>
  </w:p>
  <w:p w:rsidR="00BE2FCF" w:rsidRDefault="00BE2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FCF" w:rsidRDefault="00BE2FCF" w:rsidP="005D6184">
      <w:pPr>
        <w:spacing w:after="0" w:line="240" w:lineRule="auto"/>
      </w:pPr>
      <w:r>
        <w:separator/>
      </w:r>
    </w:p>
  </w:footnote>
  <w:footnote w:type="continuationSeparator" w:id="0">
    <w:p w:rsidR="00BE2FCF" w:rsidRDefault="00BE2FCF" w:rsidP="005D6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CF" w:rsidRPr="0099535A" w:rsidRDefault="00BE2FCF" w:rsidP="005D6184">
    <w:pPr>
      <w:jc w:val="center"/>
      <w:rPr>
        <w:rFonts w:ascii="Britannic Bold" w:hAnsi="Britannic Bold"/>
        <w:b/>
        <w:sz w:val="28"/>
        <w:szCs w:val="28"/>
      </w:rPr>
    </w:pPr>
    <w:r w:rsidRPr="0099535A">
      <w:rPr>
        <w:rFonts w:ascii="Britannic Bold" w:hAnsi="Britannic Bold"/>
        <w:b/>
        <w:sz w:val="28"/>
        <w:szCs w:val="28"/>
      </w:rPr>
      <w:t xml:space="preserve">UGANDA CANCER INSTITUTE </w:t>
    </w:r>
    <w:r>
      <w:rPr>
        <w:rFonts w:ascii="Britannic Bold" w:hAnsi="Britannic Bold"/>
        <w:b/>
        <w:sz w:val="28"/>
        <w:szCs w:val="28"/>
      </w:rPr>
      <w:t xml:space="preserve">AFRICAN DEVELOPMENT </w:t>
    </w:r>
    <w:r w:rsidRPr="0099535A">
      <w:rPr>
        <w:rFonts w:ascii="Britannic Bold" w:hAnsi="Britannic Bold"/>
        <w:b/>
        <w:sz w:val="28"/>
        <w:szCs w:val="28"/>
      </w:rPr>
      <w:t>SCHOLARSHIP AWARD 20</w:t>
    </w:r>
    <w:r>
      <w:rPr>
        <w:rFonts w:ascii="Britannic Bold" w:hAnsi="Britannic Bold"/>
        <w:b/>
        <w:sz w:val="28"/>
        <w:szCs w:val="28"/>
      </w:rPr>
      <w:t>17</w:t>
    </w:r>
    <w:r w:rsidRPr="0099535A">
      <w:rPr>
        <w:rFonts w:ascii="Britannic Bold" w:hAnsi="Britannic Bold"/>
        <w:b/>
        <w:sz w:val="28"/>
        <w:szCs w:val="28"/>
      </w:rPr>
      <w:t>/201</w:t>
    </w:r>
    <w:r>
      <w:rPr>
        <w:rFonts w:ascii="Britannic Bold" w:hAnsi="Britannic Bold"/>
        <w:b/>
        <w:sz w:val="28"/>
        <w:szCs w:val="28"/>
      </w:rPr>
      <w:t>8</w:t>
    </w:r>
  </w:p>
  <w:p w:rsidR="00BE2FCF" w:rsidRDefault="00BE2F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CF" w:rsidRPr="0099535A" w:rsidRDefault="00BE2FCF" w:rsidP="00BE485F">
    <w:pPr>
      <w:jc w:val="center"/>
      <w:rPr>
        <w:rFonts w:ascii="Britannic Bold" w:hAnsi="Britannic Bold"/>
        <w:b/>
        <w:sz w:val="28"/>
        <w:szCs w:val="28"/>
      </w:rPr>
    </w:pPr>
    <w:r w:rsidRPr="0099535A">
      <w:rPr>
        <w:rFonts w:ascii="Britannic Bold" w:hAnsi="Britannic Bold"/>
        <w:b/>
        <w:sz w:val="28"/>
        <w:szCs w:val="28"/>
      </w:rPr>
      <w:t xml:space="preserve">UGANDA CANCER INSTITUTE </w:t>
    </w:r>
    <w:r>
      <w:rPr>
        <w:rFonts w:ascii="Britannic Bold" w:hAnsi="Britannic Bold"/>
        <w:b/>
        <w:sz w:val="28"/>
        <w:szCs w:val="28"/>
      </w:rPr>
      <w:t xml:space="preserve">TRAINING </w:t>
    </w:r>
    <w:r w:rsidRPr="0099535A">
      <w:rPr>
        <w:rFonts w:ascii="Britannic Bold" w:hAnsi="Britannic Bold"/>
        <w:b/>
        <w:sz w:val="28"/>
        <w:szCs w:val="28"/>
      </w:rPr>
      <w:t>AWARD 20</w:t>
    </w:r>
    <w:r>
      <w:rPr>
        <w:rFonts w:ascii="Britannic Bold" w:hAnsi="Britannic Bold"/>
        <w:b/>
        <w:sz w:val="28"/>
        <w:szCs w:val="28"/>
      </w:rPr>
      <w:t>16/2017</w:t>
    </w:r>
  </w:p>
  <w:p w:rsidR="00BE2FCF" w:rsidRDefault="00BE2F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F77"/>
    <w:multiLevelType w:val="hybridMultilevel"/>
    <w:tmpl w:val="8CA4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C6166"/>
    <w:multiLevelType w:val="hybridMultilevel"/>
    <w:tmpl w:val="C194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E79DB"/>
    <w:multiLevelType w:val="hybridMultilevel"/>
    <w:tmpl w:val="54DAC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34E28"/>
    <w:multiLevelType w:val="hybridMultilevel"/>
    <w:tmpl w:val="2BC6B776"/>
    <w:lvl w:ilvl="0" w:tplc="0B2E685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3B3E2B"/>
    <w:multiLevelType w:val="hybridMultilevel"/>
    <w:tmpl w:val="62A6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OUhJRZz45E5jESe5mtKAnSlCbLQ6+CJWKjTVKxpSC+IuBTEpWneVADjaTP27H+JCyqrtktgI+voUpiemTyOEHA==" w:salt="JSpn33HuTl/WbZ04c2CLeA==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20"/>
    <w:rsid w:val="000137D5"/>
    <w:rsid w:val="0002199A"/>
    <w:rsid w:val="00027B19"/>
    <w:rsid w:val="00047114"/>
    <w:rsid w:val="0005722B"/>
    <w:rsid w:val="000D0777"/>
    <w:rsid w:val="000D3E4C"/>
    <w:rsid w:val="000E5E91"/>
    <w:rsid w:val="00134A5E"/>
    <w:rsid w:val="00190043"/>
    <w:rsid w:val="001A0929"/>
    <w:rsid w:val="001A0F51"/>
    <w:rsid w:val="001B01F0"/>
    <w:rsid w:val="001B02D5"/>
    <w:rsid w:val="001C5EF3"/>
    <w:rsid w:val="001D27E9"/>
    <w:rsid w:val="001D3ADF"/>
    <w:rsid w:val="001F0C58"/>
    <w:rsid w:val="001F2DEE"/>
    <w:rsid w:val="00212FF9"/>
    <w:rsid w:val="00232783"/>
    <w:rsid w:val="00254720"/>
    <w:rsid w:val="00256F9E"/>
    <w:rsid w:val="00263B04"/>
    <w:rsid w:val="00285119"/>
    <w:rsid w:val="00285174"/>
    <w:rsid w:val="002A5D4C"/>
    <w:rsid w:val="002C0E72"/>
    <w:rsid w:val="002D2E03"/>
    <w:rsid w:val="002D46D4"/>
    <w:rsid w:val="002F45E7"/>
    <w:rsid w:val="003138C1"/>
    <w:rsid w:val="00337CAE"/>
    <w:rsid w:val="00360AF6"/>
    <w:rsid w:val="00374231"/>
    <w:rsid w:val="003E5C82"/>
    <w:rsid w:val="003F2165"/>
    <w:rsid w:val="0044448D"/>
    <w:rsid w:val="0045650B"/>
    <w:rsid w:val="0045694D"/>
    <w:rsid w:val="00457764"/>
    <w:rsid w:val="00486480"/>
    <w:rsid w:val="004B6617"/>
    <w:rsid w:val="004D5842"/>
    <w:rsid w:val="004E5067"/>
    <w:rsid w:val="00521B26"/>
    <w:rsid w:val="00526F94"/>
    <w:rsid w:val="00537CCB"/>
    <w:rsid w:val="005406A6"/>
    <w:rsid w:val="00595F84"/>
    <w:rsid w:val="005A45B2"/>
    <w:rsid w:val="005B45DC"/>
    <w:rsid w:val="005B7865"/>
    <w:rsid w:val="005D2C7E"/>
    <w:rsid w:val="005D6184"/>
    <w:rsid w:val="005E3FBD"/>
    <w:rsid w:val="0060019A"/>
    <w:rsid w:val="00613D76"/>
    <w:rsid w:val="00615128"/>
    <w:rsid w:val="00627EC0"/>
    <w:rsid w:val="00633C83"/>
    <w:rsid w:val="006511C4"/>
    <w:rsid w:val="00663FA0"/>
    <w:rsid w:val="00665719"/>
    <w:rsid w:val="0066769E"/>
    <w:rsid w:val="006835D1"/>
    <w:rsid w:val="00693A0C"/>
    <w:rsid w:val="006A050A"/>
    <w:rsid w:val="006A177E"/>
    <w:rsid w:val="006B32A4"/>
    <w:rsid w:val="006B5A76"/>
    <w:rsid w:val="006D3EDE"/>
    <w:rsid w:val="006E0333"/>
    <w:rsid w:val="006E6CCF"/>
    <w:rsid w:val="006F6C14"/>
    <w:rsid w:val="007419D2"/>
    <w:rsid w:val="00746C3E"/>
    <w:rsid w:val="00757751"/>
    <w:rsid w:val="00770822"/>
    <w:rsid w:val="00773ED5"/>
    <w:rsid w:val="00782B93"/>
    <w:rsid w:val="00795AD9"/>
    <w:rsid w:val="007B2052"/>
    <w:rsid w:val="007C1126"/>
    <w:rsid w:val="007D2B50"/>
    <w:rsid w:val="007D545D"/>
    <w:rsid w:val="007F79E9"/>
    <w:rsid w:val="008629BA"/>
    <w:rsid w:val="00867DDD"/>
    <w:rsid w:val="00887F32"/>
    <w:rsid w:val="00890C2D"/>
    <w:rsid w:val="00891AC3"/>
    <w:rsid w:val="008A11C9"/>
    <w:rsid w:val="008A786B"/>
    <w:rsid w:val="008B26DA"/>
    <w:rsid w:val="008D5670"/>
    <w:rsid w:val="008F372C"/>
    <w:rsid w:val="00921270"/>
    <w:rsid w:val="0092336B"/>
    <w:rsid w:val="009370A8"/>
    <w:rsid w:val="00950C94"/>
    <w:rsid w:val="00956E80"/>
    <w:rsid w:val="00965A53"/>
    <w:rsid w:val="00966821"/>
    <w:rsid w:val="0098515A"/>
    <w:rsid w:val="0098697F"/>
    <w:rsid w:val="009936B2"/>
    <w:rsid w:val="0099535A"/>
    <w:rsid w:val="009A0E1B"/>
    <w:rsid w:val="009E3531"/>
    <w:rsid w:val="009F75D2"/>
    <w:rsid w:val="00A01E8A"/>
    <w:rsid w:val="00A039DE"/>
    <w:rsid w:val="00A540E5"/>
    <w:rsid w:val="00A772B5"/>
    <w:rsid w:val="00AB4612"/>
    <w:rsid w:val="00AF24BB"/>
    <w:rsid w:val="00B026C8"/>
    <w:rsid w:val="00B1182D"/>
    <w:rsid w:val="00B56250"/>
    <w:rsid w:val="00B65991"/>
    <w:rsid w:val="00B73732"/>
    <w:rsid w:val="00BD737C"/>
    <w:rsid w:val="00BE2FCF"/>
    <w:rsid w:val="00BE485F"/>
    <w:rsid w:val="00BE6073"/>
    <w:rsid w:val="00C61B14"/>
    <w:rsid w:val="00C72886"/>
    <w:rsid w:val="00C73FEE"/>
    <w:rsid w:val="00C80F99"/>
    <w:rsid w:val="00C850B8"/>
    <w:rsid w:val="00CA317C"/>
    <w:rsid w:val="00CA4824"/>
    <w:rsid w:val="00CA63EB"/>
    <w:rsid w:val="00CB0CF6"/>
    <w:rsid w:val="00CB1CBB"/>
    <w:rsid w:val="00CD04ED"/>
    <w:rsid w:val="00CE2D18"/>
    <w:rsid w:val="00CF2D51"/>
    <w:rsid w:val="00CF33EB"/>
    <w:rsid w:val="00CF4FF8"/>
    <w:rsid w:val="00CF5060"/>
    <w:rsid w:val="00D06321"/>
    <w:rsid w:val="00D068D1"/>
    <w:rsid w:val="00D11EE9"/>
    <w:rsid w:val="00D1370C"/>
    <w:rsid w:val="00D54111"/>
    <w:rsid w:val="00D745B2"/>
    <w:rsid w:val="00D80900"/>
    <w:rsid w:val="00D93636"/>
    <w:rsid w:val="00DA42B0"/>
    <w:rsid w:val="00DC1B9D"/>
    <w:rsid w:val="00DD09E5"/>
    <w:rsid w:val="00DD5DAE"/>
    <w:rsid w:val="00DD770F"/>
    <w:rsid w:val="00DE6732"/>
    <w:rsid w:val="00DF7CF2"/>
    <w:rsid w:val="00E273EB"/>
    <w:rsid w:val="00E3659A"/>
    <w:rsid w:val="00E45867"/>
    <w:rsid w:val="00E67C81"/>
    <w:rsid w:val="00E72767"/>
    <w:rsid w:val="00EA7B2F"/>
    <w:rsid w:val="00EC1F18"/>
    <w:rsid w:val="00EC565F"/>
    <w:rsid w:val="00ED462B"/>
    <w:rsid w:val="00ED78B2"/>
    <w:rsid w:val="00EE07BA"/>
    <w:rsid w:val="00F102C3"/>
    <w:rsid w:val="00F139BB"/>
    <w:rsid w:val="00F27A4D"/>
    <w:rsid w:val="00F360E4"/>
    <w:rsid w:val="00F716EF"/>
    <w:rsid w:val="00F92ABE"/>
    <w:rsid w:val="00FB06E6"/>
    <w:rsid w:val="00FB1756"/>
    <w:rsid w:val="00FB247C"/>
    <w:rsid w:val="00FB4090"/>
    <w:rsid w:val="00FD1342"/>
    <w:rsid w:val="00FD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7D5"/>
    <w:pPr>
      <w:ind w:left="720"/>
      <w:contextualSpacing/>
    </w:pPr>
  </w:style>
  <w:style w:type="table" w:styleId="TableGrid">
    <w:name w:val="Table Grid"/>
    <w:basedOn w:val="TableNormal"/>
    <w:uiPriority w:val="59"/>
    <w:rsid w:val="00BD7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04711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Hyperlink">
    <w:name w:val="Hyperlink"/>
    <w:uiPriority w:val="99"/>
    <w:unhideWhenUsed/>
    <w:rsid w:val="002C0E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184"/>
  </w:style>
  <w:style w:type="paragraph" w:styleId="Footer">
    <w:name w:val="footer"/>
    <w:basedOn w:val="Normal"/>
    <w:link w:val="FooterChar"/>
    <w:uiPriority w:val="99"/>
    <w:unhideWhenUsed/>
    <w:rsid w:val="005D6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184"/>
  </w:style>
  <w:style w:type="paragraph" w:styleId="BalloonText">
    <w:name w:val="Balloon Text"/>
    <w:basedOn w:val="Normal"/>
    <w:link w:val="BalloonTextChar"/>
    <w:uiPriority w:val="99"/>
    <w:semiHidden/>
    <w:unhideWhenUsed/>
    <w:rsid w:val="0053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7CCB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6E033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F2DE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1F2DE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F2DE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1F2DEE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7D5"/>
    <w:pPr>
      <w:ind w:left="720"/>
      <w:contextualSpacing/>
    </w:pPr>
  </w:style>
  <w:style w:type="table" w:styleId="TableGrid">
    <w:name w:val="Table Grid"/>
    <w:basedOn w:val="TableNormal"/>
    <w:uiPriority w:val="59"/>
    <w:rsid w:val="00BD7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04711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Hyperlink">
    <w:name w:val="Hyperlink"/>
    <w:uiPriority w:val="99"/>
    <w:unhideWhenUsed/>
    <w:rsid w:val="002C0E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184"/>
  </w:style>
  <w:style w:type="paragraph" w:styleId="Footer">
    <w:name w:val="footer"/>
    <w:basedOn w:val="Normal"/>
    <w:link w:val="FooterChar"/>
    <w:uiPriority w:val="99"/>
    <w:unhideWhenUsed/>
    <w:rsid w:val="005D6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184"/>
  </w:style>
  <w:style w:type="paragraph" w:styleId="BalloonText">
    <w:name w:val="Balloon Text"/>
    <w:basedOn w:val="Normal"/>
    <w:link w:val="BalloonTextChar"/>
    <w:uiPriority w:val="99"/>
    <w:semiHidden/>
    <w:unhideWhenUsed/>
    <w:rsid w:val="0053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7CCB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6E033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F2DE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1F2DE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F2DE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1F2DE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control" Target="activeX/activeX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ontrol" Target="activeX/activeX2.xml"/><Relationship Id="rId25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6.wmf"/><Relationship Id="rId5" Type="http://schemas.openxmlformats.org/officeDocument/2006/relationships/settings" Target="settings.xml"/><Relationship Id="rId15" Type="http://schemas.openxmlformats.org/officeDocument/2006/relationships/control" Target="activeX/activeX1.xml"/><Relationship Id="rId23" Type="http://schemas.openxmlformats.org/officeDocument/2006/relationships/control" Target="activeX/activeX5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ontrol" Target="activeX/activeX3.xml"/><Relationship Id="rId4" Type="http://schemas.microsoft.com/office/2007/relationships/stylesWithEffects" Target="stylesWithEffects.xml"/><Relationship Id="rId9" Type="http://schemas.openxmlformats.org/officeDocument/2006/relationships/hyperlink" Target="mailto:research.training@uci.or.ug" TargetMode="Externa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control" Target="activeX/activeX7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t\Downloads\Uganda%20Cancer%20Institute%20_Scholaship%20Appn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4F835-097A-4DD2-AEB6-85F7B88CC867}"/>
      </w:docPartPr>
      <w:docPartBody>
        <w:p w:rsidR="000B7AC9" w:rsidRDefault="000B7AC9"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FC82DC13B652487680571F5BC976A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022A6-E5B8-4B09-90C8-A95B5FCA2489}"/>
      </w:docPartPr>
      <w:docPartBody>
        <w:p w:rsidR="000B7AC9" w:rsidRDefault="002A2FB2" w:rsidP="002A2FB2">
          <w:pPr>
            <w:pStyle w:val="FC82DC13B652487680571F5BC976A47111"/>
          </w:pP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2D6DB1790697496EA289735D63723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70AC0-AF3F-4832-AB9A-7EBB1FE8C20E}"/>
      </w:docPartPr>
      <w:docPartBody>
        <w:p w:rsidR="000B7AC9" w:rsidRDefault="002A2FB2" w:rsidP="002A2FB2">
          <w:pPr>
            <w:pStyle w:val="2D6DB1790697496EA289735D6372350D11"/>
          </w:pP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2A68BD1C4BAC44448B829C5FCF9AF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8EE70-7FB9-4816-8461-B522B76F82DA}"/>
      </w:docPartPr>
      <w:docPartBody>
        <w:p w:rsidR="000B7AC9" w:rsidRDefault="002A2FB2" w:rsidP="002A2FB2">
          <w:pPr>
            <w:pStyle w:val="2A68BD1C4BAC44448B829C5FCF9AF6AA10"/>
          </w:pP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F7CE693D4370485B8698B404CC57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5B690-354A-4A90-9771-A5E5FCD8F2D4}"/>
      </w:docPartPr>
      <w:docPartBody>
        <w:p w:rsidR="000B7AC9" w:rsidRDefault="002A2FB2" w:rsidP="002A2FB2">
          <w:pPr>
            <w:pStyle w:val="F7CE693D4370485B8698B404CC57E29F10"/>
          </w:pP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A85B5A77FF984B1D9401340D86F46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44A2E-2030-4D73-85A4-A2D87101ADD2}"/>
      </w:docPartPr>
      <w:docPartBody>
        <w:p w:rsidR="000B7AC9" w:rsidRDefault="002A2FB2" w:rsidP="002A2FB2">
          <w:pPr>
            <w:pStyle w:val="A85B5A77FF984B1D9401340D86F465D210"/>
          </w:pP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BC06B1DE044F4DEF83A032DD1B36F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8F5A5-6C0A-4B78-B852-688547E92E34}"/>
      </w:docPartPr>
      <w:docPartBody>
        <w:p w:rsidR="000B7AC9" w:rsidRDefault="002A2FB2" w:rsidP="002A2FB2">
          <w:pPr>
            <w:pStyle w:val="BC06B1DE044F4DEF83A032DD1B36F7E510"/>
          </w:pP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593FC-C585-47A2-A095-643A17D79E0B}"/>
      </w:docPartPr>
      <w:docPartBody>
        <w:p w:rsidR="000B7AC9" w:rsidRDefault="000B7AC9">
          <w:r w:rsidRPr="001335AD">
            <w:rPr>
              <w:rStyle w:val="PlaceholderText"/>
            </w:rPr>
            <w:t>Click here to enter a date.</w:t>
          </w:r>
        </w:p>
      </w:docPartBody>
    </w:docPart>
    <w:docPart>
      <w:docPartPr>
        <w:name w:val="73A080B5A32F4C3A9E64DD7C2F30B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046C4-05C1-4E5D-B819-057B790DE42F}"/>
      </w:docPartPr>
      <w:docPartBody>
        <w:p w:rsidR="000B7AC9" w:rsidRDefault="000B7AC9" w:rsidP="000B7AC9">
          <w:pPr>
            <w:pStyle w:val="73A080B5A32F4C3A9E64DD7C2F30B615"/>
          </w:pPr>
          <w:r w:rsidRPr="001335AD">
            <w:rPr>
              <w:rStyle w:val="PlaceholderText"/>
            </w:rPr>
            <w:t>Click here to enter a date.</w:t>
          </w:r>
        </w:p>
      </w:docPartBody>
    </w:docPart>
    <w:docPart>
      <w:docPartPr>
        <w:name w:val="2B7E636B223147D792F3E444155A3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0E0CD-3FE2-44B7-8D88-5357A586936B}"/>
      </w:docPartPr>
      <w:docPartBody>
        <w:p w:rsidR="000B7AC9" w:rsidRDefault="002A2FB2" w:rsidP="002A2FB2">
          <w:pPr>
            <w:pStyle w:val="2B7E636B223147D792F3E444155A3E8D10"/>
          </w:pP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En</w:t>
          </w:r>
          <w:r w:rsidRPr="00BE2FCF">
            <w:rPr>
              <w:rFonts w:ascii="Times New Roman" w:hAnsi="Times New Roman"/>
              <w:sz w:val="24"/>
              <w:szCs w:val="24"/>
            </w:rPr>
            <w:t>d</w:t>
          </w: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82F96B7A575047B680A4AA3D05B03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F2D23-DC48-43EA-8578-3F3D5CE6D3F9}"/>
      </w:docPartPr>
      <w:docPartBody>
        <w:p w:rsidR="000B7AC9" w:rsidRDefault="000B7AC9" w:rsidP="000B7AC9">
          <w:pPr>
            <w:pStyle w:val="82F96B7A575047B680A4AA3D05B03FF9"/>
          </w:pPr>
          <w:r w:rsidRPr="001335AD">
            <w:rPr>
              <w:rStyle w:val="PlaceholderText"/>
            </w:rPr>
            <w:t>Click here to enter a date.</w:t>
          </w:r>
        </w:p>
      </w:docPartBody>
    </w:docPart>
    <w:docPart>
      <w:docPartPr>
        <w:name w:val="3012A630A5D140638DBA5549F9875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1A8EA-0E12-4E5D-9CD9-34DCFEB5A2F7}"/>
      </w:docPartPr>
      <w:docPartBody>
        <w:p w:rsidR="000B7AC9" w:rsidRDefault="002A2FB2" w:rsidP="002A2FB2">
          <w:pPr>
            <w:pStyle w:val="3012A630A5D140638DBA5549F98755C410"/>
          </w:pP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En</w:t>
          </w:r>
          <w:r w:rsidRPr="00BE2FCF">
            <w:rPr>
              <w:rFonts w:ascii="Times New Roman" w:hAnsi="Times New Roman"/>
              <w:sz w:val="24"/>
              <w:szCs w:val="24"/>
            </w:rPr>
            <w:t>d</w:t>
          </w: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18289D6A65B248F1932791DE57C6C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28519-0EC7-4F13-B660-5FBF3C2C77FB}"/>
      </w:docPartPr>
      <w:docPartBody>
        <w:p w:rsidR="000B7AC9" w:rsidRDefault="000B7AC9" w:rsidP="000B7AC9">
          <w:pPr>
            <w:pStyle w:val="18289D6A65B248F1932791DE57C6CB39"/>
          </w:pPr>
          <w:r w:rsidRPr="001335AD">
            <w:rPr>
              <w:rStyle w:val="PlaceholderText"/>
            </w:rPr>
            <w:t>Click here to enter a date.</w:t>
          </w:r>
        </w:p>
      </w:docPartBody>
    </w:docPart>
    <w:docPart>
      <w:docPartPr>
        <w:name w:val="D3822D280EB84B17BDF8842AD7003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3C83E-989A-48F6-8586-2370BCE8294F}"/>
      </w:docPartPr>
      <w:docPartBody>
        <w:p w:rsidR="000B7AC9" w:rsidRDefault="002A2FB2" w:rsidP="002A2FB2">
          <w:pPr>
            <w:pStyle w:val="D3822D280EB84B17BDF8842AD70033A310"/>
          </w:pP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En</w:t>
          </w:r>
          <w:r w:rsidRPr="00BE2FCF">
            <w:rPr>
              <w:rFonts w:ascii="Times New Roman" w:hAnsi="Times New Roman"/>
              <w:sz w:val="24"/>
              <w:szCs w:val="24"/>
            </w:rPr>
            <w:t>d</w:t>
          </w: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387044C5079E48CEB03F0555BD71B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ABD5A-5D1D-46C3-A401-04087FDF66E6}"/>
      </w:docPartPr>
      <w:docPartBody>
        <w:p w:rsidR="000B7AC9" w:rsidRDefault="000B7AC9" w:rsidP="000B7AC9">
          <w:pPr>
            <w:pStyle w:val="387044C5079E48CEB03F0555BD71B00F"/>
          </w:pPr>
          <w:r w:rsidRPr="001335AD">
            <w:rPr>
              <w:rStyle w:val="PlaceholderText"/>
            </w:rPr>
            <w:t>Click here to enter a date.</w:t>
          </w:r>
        </w:p>
      </w:docPartBody>
    </w:docPart>
    <w:docPart>
      <w:docPartPr>
        <w:name w:val="F50807B9309E4A7A8D777C98C2DCD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553D3-3F44-40D9-8562-6CF3ACACDCF5}"/>
      </w:docPartPr>
      <w:docPartBody>
        <w:p w:rsidR="000B7AC9" w:rsidRDefault="002A2FB2" w:rsidP="002A2FB2">
          <w:pPr>
            <w:pStyle w:val="F50807B9309E4A7A8D777C98C2DCD99A10"/>
          </w:pP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En</w:t>
          </w:r>
          <w:r w:rsidRPr="00BE2FCF">
            <w:rPr>
              <w:rFonts w:ascii="Times New Roman" w:hAnsi="Times New Roman"/>
              <w:sz w:val="24"/>
              <w:szCs w:val="24"/>
            </w:rPr>
            <w:t>d</w:t>
          </w: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BD21F650C8B14C2AA9C133BE53FE0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6F45D-F3A5-43C6-B4BB-6B2733CD9FB7}"/>
      </w:docPartPr>
      <w:docPartBody>
        <w:p w:rsidR="000B7AC9" w:rsidRDefault="000B7AC9" w:rsidP="000B7AC9">
          <w:pPr>
            <w:pStyle w:val="BD21F650C8B14C2AA9C133BE53FE084B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D35B50DC0E5344BFA5F5C5F1F77F9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827A0-1852-40C1-A6C5-0AB795E20BC0}"/>
      </w:docPartPr>
      <w:docPartBody>
        <w:p w:rsidR="000B7AC9" w:rsidRDefault="000B7AC9" w:rsidP="000B7AC9">
          <w:pPr>
            <w:pStyle w:val="D35B50DC0E5344BFA5F5C5F1F77F96F4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D43F0B52F7D94D2180C0C85E1E8CF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0BC2F-46BA-4E06-AF76-62198B2AABED}"/>
      </w:docPartPr>
      <w:docPartBody>
        <w:p w:rsidR="000B7AC9" w:rsidRDefault="000B7AC9" w:rsidP="000B7AC9">
          <w:pPr>
            <w:pStyle w:val="D43F0B52F7D94D2180C0C85E1E8CFA53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AC356281DEE3400F9706ECD591F7B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5DA46-B895-4E26-B0CC-5343927AB365}"/>
      </w:docPartPr>
      <w:docPartBody>
        <w:p w:rsidR="000B7AC9" w:rsidRDefault="000B7AC9" w:rsidP="000B7AC9">
          <w:pPr>
            <w:pStyle w:val="AC356281DEE3400F9706ECD591F7B6B2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806FF984926E4B20AED83F3C506C1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D1FA3-DDFF-43FA-AC2C-73ED4F225192}"/>
      </w:docPartPr>
      <w:docPartBody>
        <w:p w:rsidR="000B7AC9" w:rsidRDefault="000B7AC9" w:rsidP="000B7AC9">
          <w:pPr>
            <w:pStyle w:val="806FF984926E4B20AED83F3C506C1821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C4B29A150130489FBF9F330DEE722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62485-B10E-4E5D-8B79-82BDBE04B304}"/>
      </w:docPartPr>
      <w:docPartBody>
        <w:p w:rsidR="000B7AC9" w:rsidRDefault="000B7AC9" w:rsidP="000B7AC9">
          <w:pPr>
            <w:pStyle w:val="C4B29A150130489FBF9F330DEE7227FD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7A6F25244835467FA2D867A7F6B0E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125E2-8F0B-4C6C-873A-C1021A1BBD85}"/>
      </w:docPartPr>
      <w:docPartBody>
        <w:p w:rsidR="000B7AC9" w:rsidRDefault="000B7AC9" w:rsidP="000B7AC9">
          <w:pPr>
            <w:pStyle w:val="7A6F25244835467FA2D867A7F6B0E63E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B61F5ABAD214479BB8F9907E96CA9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08570-A5DE-41F4-AE07-3458B60E1BA0}"/>
      </w:docPartPr>
      <w:docPartBody>
        <w:p w:rsidR="000B7AC9" w:rsidRDefault="000B7AC9" w:rsidP="000B7AC9">
          <w:pPr>
            <w:pStyle w:val="B61F5ABAD214479BB8F9907E96CA9F3A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836BA0D8A33B42FDA3D64F2F3436A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35711-6F53-4809-BCF4-6847C9B69307}"/>
      </w:docPartPr>
      <w:docPartBody>
        <w:p w:rsidR="000B7AC9" w:rsidRDefault="000B7AC9" w:rsidP="000B7AC9">
          <w:pPr>
            <w:pStyle w:val="836BA0D8A33B42FDA3D64F2F3436AAB2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911A56706CB048349E456F2211462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91D65-0E30-4903-B565-73A91E044F71}"/>
      </w:docPartPr>
      <w:docPartBody>
        <w:p w:rsidR="000B7AC9" w:rsidRDefault="000B7AC9" w:rsidP="000B7AC9">
          <w:pPr>
            <w:pStyle w:val="911A56706CB048349E456F2211462813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DF5A54DAE56E48D8ADB48B25DC75A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4FAAA-8DC8-47C1-A17D-5EB9B70DA37D}"/>
      </w:docPartPr>
      <w:docPartBody>
        <w:p w:rsidR="000B7AC9" w:rsidRDefault="000B7AC9" w:rsidP="000B7AC9">
          <w:pPr>
            <w:pStyle w:val="DF5A54DAE56E48D8ADB48B25DC75AFF7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FD8751FE135041D38A0984800E61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B3ABF-A9FB-47A3-8970-A23B6B17157B}"/>
      </w:docPartPr>
      <w:docPartBody>
        <w:p w:rsidR="000B7AC9" w:rsidRDefault="000B7AC9" w:rsidP="000B7AC9">
          <w:pPr>
            <w:pStyle w:val="FD8751FE135041D38A0984800E619A41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3AF5EAC9C66B4CB8B85236D303409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D0C14-8E09-411E-B859-60B16B41A9B3}"/>
      </w:docPartPr>
      <w:docPartBody>
        <w:p w:rsidR="000B7AC9" w:rsidRDefault="000B7AC9" w:rsidP="000B7AC9">
          <w:pPr>
            <w:pStyle w:val="3AF5EAC9C66B4CB8B85236D30340911C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2332BF3FF59F4C6D8753E663D82A8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50B68-A73B-4B76-8C47-D3B7D96E496F}"/>
      </w:docPartPr>
      <w:docPartBody>
        <w:p w:rsidR="000B7AC9" w:rsidRDefault="000B7AC9" w:rsidP="000B7AC9">
          <w:pPr>
            <w:pStyle w:val="2332BF3FF59F4C6D8753E663D82A81DC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C2376E5D41F7411D97EA753F25843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F39C-DF2A-49C4-BBF7-EE6D21CF6417}"/>
      </w:docPartPr>
      <w:docPartBody>
        <w:p w:rsidR="000B7AC9" w:rsidRDefault="000B7AC9" w:rsidP="000B7AC9">
          <w:pPr>
            <w:pStyle w:val="C2376E5D41F7411D97EA753F25843AD8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218E2B4792B34BCB8274F56991085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8E6A8-8396-42D8-BB82-335132A921F3}"/>
      </w:docPartPr>
      <w:docPartBody>
        <w:p w:rsidR="000B7AC9" w:rsidRDefault="000B7AC9" w:rsidP="000B7AC9">
          <w:pPr>
            <w:pStyle w:val="218E2B4792B34BCB8274F56991085C8E"/>
          </w:pPr>
          <w:r w:rsidRPr="001335AD">
            <w:rPr>
              <w:rStyle w:val="PlaceholderText"/>
            </w:rPr>
            <w:t>Click here to enter a date.</w:t>
          </w:r>
        </w:p>
      </w:docPartBody>
    </w:docPart>
    <w:docPart>
      <w:docPartPr>
        <w:name w:val="E97929BB876F4D9AAA85029CCE806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A6FB-F294-49F4-9930-CCCC8B6F75C8}"/>
      </w:docPartPr>
      <w:docPartBody>
        <w:p w:rsidR="000B7AC9" w:rsidRDefault="000B7AC9" w:rsidP="000B7AC9">
          <w:pPr>
            <w:pStyle w:val="E97929BB876F4D9AAA85029CCE806E41"/>
          </w:pPr>
          <w:r w:rsidRPr="001335AD">
            <w:rPr>
              <w:rStyle w:val="PlaceholderText"/>
            </w:rPr>
            <w:t>Click here to enter a date.</w:t>
          </w:r>
        </w:p>
      </w:docPartBody>
    </w:docPart>
    <w:docPart>
      <w:docPartPr>
        <w:name w:val="CF84C218F0B14806BD7CADD03AB81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93682-8E88-4B41-9E9F-52DC3B6426CE}"/>
      </w:docPartPr>
      <w:docPartBody>
        <w:p w:rsidR="000B7AC9" w:rsidRDefault="000B7AC9" w:rsidP="000B7AC9">
          <w:pPr>
            <w:pStyle w:val="CF84C218F0B14806BD7CADD03AB81787"/>
          </w:pPr>
          <w:r w:rsidRPr="001335AD">
            <w:rPr>
              <w:rStyle w:val="PlaceholderText"/>
            </w:rPr>
            <w:t>Click here to enter a date.</w:t>
          </w:r>
        </w:p>
      </w:docPartBody>
    </w:docPart>
    <w:docPart>
      <w:docPartPr>
        <w:name w:val="4C70ED5A859341A4A57D306556CC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CC9AE-4991-4509-A4F7-BB18FA7C0E8D}"/>
      </w:docPartPr>
      <w:docPartBody>
        <w:p w:rsidR="000B7AC9" w:rsidRDefault="002A2FB2" w:rsidP="002A2FB2">
          <w:pPr>
            <w:pStyle w:val="4C70ED5A859341A4A57D306556CCE71810"/>
          </w:pP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En</w:t>
          </w:r>
          <w:r w:rsidRPr="00BE2FCF">
            <w:rPr>
              <w:rFonts w:ascii="Times New Roman" w:hAnsi="Times New Roman"/>
              <w:sz w:val="24"/>
              <w:szCs w:val="24"/>
            </w:rPr>
            <w:t>d</w:t>
          </w: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CA0F9D3BEE8641FD9C26D51675E69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1B204-C70D-4B3E-BBDF-2D2BC2E8C37D}"/>
      </w:docPartPr>
      <w:docPartBody>
        <w:p w:rsidR="000B7AC9" w:rsidRDefault="002A2FB2" w:rsidP="002A2FB2">
          <w:pPr>
            <w:pStyle w:val="CA0F9D3BEE8641FD9C26D51675E69A9710"/>
          </w:pP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En</w:t>
          </w:r>
          <w:r w:rsidRPr="00BE2FCF">
            <w:rPr>
              <w:rFonts w:ascii="Times New Roman" w:hAnsi="Times New Roman"/>
              <w:sz w:val="24"/>
              <w:szCs w:val="24"/>
            </w:rPr>
            <w:t>d</w:t>
          </w: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B86F3A7A18C449F3A50721EA26F3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6F945-0FA2-41AF-801B-BB28BEDBABB0}"/>
      </w:docPartPr>
      <w:docPartBody>
        <w:p w:rsidR="000B7AC9" w:rsidRDefault="002A2FB2" w:rsidP="002A2FB2">
          <w:pPr>
            <w:pStyle w:val="B86F3A7A18C449F3A50721EA26F3857410"/>
          </w:pP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En</w:t>
          </w:r>
          <w:r w:rsidRPr="00BE2FCF">
            <w:rPr>
              <w:rFonts w:ascii="Times New Roman" w:hAnsi="Times New Roman"/>
              <w:sz w:val="24"/>
              <w:szCs w:val="24"/>
            </w:rPr>
            <w:t>d</w:t>
          </w: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72FC5BCF5053401B91378CBD6DD90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123A6-A1AA-4FB7-9EAD-2C7A6C66AF72}"/>
      </w:docPartPr>
      <w:docPartBody>
        <w:p w:rsidR="002A2FB2" w:rsidRDefault="000B7AC9" w:rsidP="000B7AC9">
          <w:pPr>
            <w:pStyle w:val="72FC5BCF5053401B91378CBD6DD90364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816F8A68BAC54BF9823AC2814B1F5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4FEB3-B98A-42BB-ADC7-D69414E5D7C2}"/>
      </w:docPartPr>
      <w:docPartBody>
        <w:p w:rsidR="002A2FB2" w:rsidRDefault="000B7AC9" w:rsidP="000B7AC9">
          <w:pPr>
            <w:pStyle w:val="816F8A68BAC54BF9823AC2814B1F5F83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6FD543F3BCBE41E6A43A1861FAF6B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F42A-252C-4117-AC52-CB668F32E500}"/>
      </w:docPartPr>
      <w:docPartBody>
        <w:p w:rsidR="002A2FB2" w:rsidRDefault="000B7AC9" w:rsidP="000B7AC9">
          <w:pPr>
            <w:pStyle w:val="6FD543F3BCBE41E6A43A1861FAF6BB21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A065BD3CF58840B3A1DE8F7F0CB60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9287F-476C-43B1-B47F-91FD7527BBFA}"/>
      </w:docPartPr>
      <w:docPartBody>
        <w:p w:rsidR="002A2FB2" w:rsidRDefault="000B7AC9" w:rsidP="000B7AC9">
          <w:pPr>
            <w:pStyle w:val="A065BD3CF58840B3A1DE8F7F0CB60EDC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99303B8ED2AE47BC9976B08BE87E4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49E55-63A8-4163-88F1-1DDBB3199859}"/>
      </w:docPartPr>
      <w:docPartBody>
        <w:p w:rsidR="002A2FB2" w:rsidRDefault="000B7AC9" w:rsidP="000B7AC9">
          <w:pPr>
            <w:pStyle w:val="99303B8ED2AE47BC9976B08BE87E47B1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47808B31458840C485148A0D9A031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66690-B9FF-4F79-8532-BEE881CE18D9}"/>
      </w:docPartPr>
      <w:docPartBody>
        <w:p w:rsidR="002A2FB2" w:rsidRDefault="000B7AC9" w:rsidP="000B7AC9">
          <w:pPr>
            <w:pStyle w:val="47808B31458840C485148A0D9A031667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52D86F96C20B493F8F1FC2126D4F2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B65D7-8155-4F16-99A6-1224B56FF4BF}"/>
      </w:docPartPr>
      <w:docPartBody>
        <w:p w:rsidR="002A2FB2" w:rsidRDefault="000B7AC9" w:rsidP="000B7AC9">
          <w:pPr>
            <w:pStyle w:val="52D86F96C20B493F8F1FC2126D4F2A25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BB9F07DDBF4747E6AD32461180C43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F5C94-1CA1-40E6-BBB1-26A4AA19113E}"/>
      </w:docPartPr>
      <w:docPartBody>
        <w:p w:rsidR="002A2FB2" w:rsidRDefault="000B7AC9" w:rsidP="000B7AC9">
          <w:pPr>
            <w:pStyle w:val="BB9F07DDBF4747E6AD32461180C431F8"/>
          </w:pPr>
          <w:r w:rsidRPr="001335AD">
            <w:rPr>
              <w:rStyle w:val="PlaceholderText"/>
            </w:rPr>
            <w:t>Click here to enter text.</w:t>
          </w:r>
        </w:p>
      </w:docPartBody>
    </w:docPart>
    <w:docPart>
      <w:docPartPr>
        <w:name w:val="54BBF37783734CAFA863CBE9D067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ED0B1-CAD6-4E8B-A94E-D71EA6F79DB7}"/>
      </w:docPartPr>
      <w:docPartBody>
        <w:p w:rsidR="002A2FB2" w:rsidRDefault="002A2FB2" w:rsidP="002A2FB2">
          <w:pPr>
            <w:pStyle w:val="54BBF37783734CAFA863CBE9D067E69C9"/>
          </w:pP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4BA5FC6D2DEF41589EA5EED74E085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43321-F7F0-463F-B57E-99C3E596E9CE}"/>
      </w:docPartPr>
      <w:docPartBody>
        <w:p w:rsidR="002A2FB2" w:rsidRDefault="002A2FB2" w:rsidP="002A2FB2">
          <w:pPr>
            <w:pStyle w:val="4BA5FC6D2DEF41589EA5EED74E0855D69"/>
          </w:pP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En</w:t>
          </w:r>
          <w:r w:rsidRPr="00BE2FCF">
            <w:rPr>
              <w:rFonts w:ascii="Times New Roman" w:hAnsi="Times New Roman"/>
              <w:sz w:val="24"/>
              <w:szCs w:val="24"/>
            </w:rPr>
            <w:t>d</w:t>
          </w:r>
          <w:r w:rsidRPr="00BE2FCF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C9"/>
    <w:rsid w:val="000B7AC9"/>
    <w:rsid w:val="002A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A2FB2"/>
    <w:rPr>
      <w:color w:val="808080"/>
    </w:rPr>
  </w:style>
  <w:style w:type="paragraph" w:customStyle="1" w:styleId="FC82DC13B652487680571F5BC976A471">
    <w:name w:val="FC82DC13B652487680571F5BC976A471"/>
    <w:rsid w:val="000B7AC9"/>
  </w:style>
  <w:style w:type="paragraph" w:customStyle="1" w:styleId="2D6DB1790697496EA289735D6372350D">
    <w:name w:val="2D6DB1790697496EA289735D6372350D"/>
    <w:rsid w:val="000B7AC9"/>
  </w:style>
  <w:style w:type="paragraph" w:customStyle="1" w:styleId="2A68BD1C4BAC44448B829C5FCF9AF6AA">
    <w:name w:val="2A68BD1C4BAC44448B829C5FCF9AF6AA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1">
    <w:name w:val="FC82DC13B652487680571F5BC976A471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1">
    <w:name w:val="2D6DB1790697496EA289735D6372350D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">
    <w:name w:val="F7CE693D4370485B8698B404CC57E29F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">
    <w:name w:val="A85B5A77FF984B1D9401340D86F465D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">
    <w:name w:val="BC06B1DE044F4DEF83A032DD1B36F7E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A2B1C2AA844638B3507295B9460007">
    <w:name w:val="FCA2B1C2AA844638B3507295B9460007"/>
    <w:rsid w:val="000B7AC9"/>
  </w:style>
  <w:style w:type="paragraph" w:customStyle="1" w:styleId="89768BCBEF4F49DB9D8BFBCE2DF6BEAF">
    <w:name w:val="89768BCBEF4F49DB9D8BFBCE2DF6BEAF"/>
    <w:rsid w:val="000B7AC9"/>
  </w:style>
  <w:style w:type="paragraph" w:customStyle="1" w:styleId="ECF702954EF5408AA4903B56F3DC60DA">
    <w:name w:val="ECF702954EF5408AA4903B56F3DC60DA"/>
    <w:rsid w:val="000B7AC9"/>
  </w:style>
  <w:style w:type="paragraph" w:customStyle="1" w:styleId="FB877BA774CA4E4D9639B5B96EF15FF8">
    <w:name w:val="FB877BA774CA4E4D9639B5B96EF15FF8"/>
    <w:rsid w:val="000B7AC9"/>
  </w:style>
  <w:style w:type="paragraph" w:customStyle="1" w:styleId="6DF6B5DC262A4261AC41B0926CDB6D35">
    <w:name w:val="6DF6B5DC262A4261AC41B0926CDB6D35"/>
    <w:rsid w:val="000B7AC9"/>
  </w:style>
  <w:style w:type="paragraph" w:customStyle="1" w:styleId="482B35DEB628434CB2551EF1172A5E7D">
    <w:name w:val="482B35DEB628434CB2551EF1172A5E7D"/>
    <w:rsid w:val="000B7AC9"/>
  </w:style>
  <w:style w:type="paragraph" w:customStyle="1" w:styleId="758D389A97AC4E32917381C3DB88B398">
    <w:name w:val="758D389A97AC4E32917381C3DB88B398"/>
    <w:rsid w:val="000B7AC9"/>
  </w:style>
  <w:style w:type="paragraph" w:customStyle="1" w:styleId="EE3ADBDEA1B84752B4C48D8EA8F72EBC">
    <w:name w:val="EE3ADBDEA1B84752B4C48D8EA8F72EBC"/>
    <w:rsid w:val="000B7AC9"/>
  </w:style>
  <w:style w:type="paragraph" w:customStyle="1" w:styleId="D0A137C2276044D0BBB0A444B946595B">
    <w:name w:val="D0A137C2276044D0BBB0A444B946595B"/>
    <w:rsid w:val="000B7AC9"/>
  </w:style>
  <w:style w:type="paragraph" w:customStyle="1" w:styleId="632BD5FC63C7420A83A4DCF1832543B3">
    <w:name w:val="632BD5FC63C7420A83A4DCF1832543B3"/>
    <w:rsid w:val="000B7AC9"/>
  </w:style>
  <w:style w:type="paragraph" w:customStyle="1" w:styleId="51EB44CC03C44BD1BDE3A9CB217DBDEC">
    <w:name w:val="51EB44CC03C44BD1BDE3A9CB217DBDEC"/>
    <w:rsid w:val="000B7AC9"/>
  </w:style>
  <w:style w:type="paragraph" w:customStyle="1" w:styleId="4B40C935A04A445E9B2EF27057670AE3">
    <w:name w:val="4B40C935A04A445E9B2EF27057670AE3"/>
    <w:rsid w:val="000B7AC9"/>
  </w:style>
  <w:style w:type="paragraph" w:customStyle="1" w:styleId="73A080B5A32F4C3A9E64DD7C2F30B615">
    <w:name w:val="73A080B5A32F4C3A9E64DD7C2F30B615"/>
    <w:rsid w:val="000B7AC9"/>
  </w:style>
  <w:style w:type="paragraph" w:customStyle="1" w:styleId="2B7E636B223147D792F3E444155A3E8D">
    <w:name w:val="2B7E636B223147D792F3E444155A3E8D"/>
    <w:rsid w:val="000B7AC9"/>
  </w:style>
  <w:style w:type="paragraph" w:customStyle="1" w:styleId="94C79D8F10E345B8B02FDEF4AE00C52A">
    <w:name w:val="94C79D8F10E345B8B02FDEF4AE00C52A"/>
    <w:rsid w:val="000B7AC9"/>
  </w:style>
  <w:style w:type="paragraph" w:customStyle="1" w:styleId="A22833E565464F5CB4D3520D9EBC8E89">
    <w:name w:val="A22833E565464F5CB4D3520D9EBC8E89"/>
    <w:rsid w:val="000B7AC9"/>
  </w:style>
  <w:style w:type="paragraph" w:customStyle="1" w:styleId="3D9B51BF1C2F4AE294679E3BC309FA52">
    <w:name w:val="3D9B51BF1C2F4AE294679E3BC309FA52"/>
    <w:rsid w:val="000B7AC9"/>
  </w:style>
  <w:style w:type="paragraph" w:customStyle="1" w:styleId="82F96B7A575047B680A4AA3D05B03FF9">
    <w:name w:val="82F96B7A575047B680A4AA3D05B03FF9"/>
    <w:rsid w:val="000B7AC9"/>
  </w:style>
  <w:style w:type="paragraph" w:customStyle="1" w:styleId="3012A630A5D140638DBA5549F98755C4">
    <w:name w:val="3012A630A5D140638DBA5549F98755C4"/>
    <w:rsid w:val="000B7AC9"/>
  </w:style>
  <w:style w:type="paragraph" w:customStyle="1" w:styleId="73D3BF1921474A3BB65671F94BFA5954">
    <w:name w:val="73D3BF1921474A3BB65671F94BFA5954"/>
    <w:rsid w:val="000B7AC9"/>
  </w:style>
  <w:style w:type="paragraph" w:customStyle="1" w:styleId="DFBE9CB02AB240F2A59920F9CF151B5F">
    <w:name w:val="DFBE9CB02AB240F2A59920F9CF151B5F"/>
    <w:rsid w:val="000B7AC9"/>
  </w:style>
  <w:style w:type="paragraph" w:customStyle="1" w:styleId="18289D6A65B248F1932791DE57C6CB39">
    <w:name w:val="18289D6A65B248F1932791DE57C6CB39"/>
    <w:rsid w:val="000B7AC9"/>
  </w:style>
  <w:style w:type="paragraph" w:customStyle="1" w:styleId="D3822D280EB84B17BDF8842AD70033A3">
    <w:name w:val="D3822D280EB84B17BDF8842AD70033A3"/>
    <w:rsid w:val="000B7AC9"/>
  </w:style>
  <w:style w:type="paragraph" w:customStyle="1" w:styleId="784C3FCCD7C3401D88AE12E0B1E31908">
    <w:name w:val="784C3FCCD7C3401D88AE12E0B1E31908"/>
    <w:rsid w:val="000B7AC9"/>
  </w:style>
  <w:style w:type="paragraph" w:customStyle="1" w:styleId="387044C5079E48CEB03F0555BD71B00F">
    <w:name w:val="387044C5079E48CEB03F0555BD71B00F"/>
    <w:rsid w:val="000B7AC9"/>
  </w:style>
  <w:style w:type="paragraph" w:customStyle="1" w:styleId="F50807B9309E4A7A8D777C98C2DCD99A">
    <w:name w:val="F50807B9309E4A7A8D777C98C2DCD99A"/>
    <w:rsid w:val="000B7AC9"/>
  </w:style>
  <w:style w:type="paragraph" w:customStyle="1" w:styleId="BD21F650C8B14C2AA9C133BE53FE084B">
    <w:name w:val="BD21F650C8B14C2AA9C133BE53FE084B"/>
    <w:rsid w:val="000B7AC9"/>
  </w:style>
  <w:style w:type="paragraph" w:customStyle="1" w:styleId="C79C3EAA57FB42E79264CF2819C8925F">
    <w:name w:val="C79C3EAA57FB42E79264CF2819C8925F"/>
    <w:rsid w:val="000B7AC9"/>
  </w:style>
  <w:style w:type="paragraph" w:customStyle="1" w:styleId="D35B50DC0E5344BFA5F5C5F1F77F96F4">
    <w:name w:val="D35B50DC0E5344BFA5F5C5F1F77F96F4"/>
    <w:rsid w:val="000B7AC9"/>
  </w:style>
  <w:style w:type="paragraph" w:customStyle="1" w:styleId="D43F0B52F7D94D2180C0C85E1E8CFA53">
    <w:name w:val="D43F0B52F7D94D2180C0C85E1E8CFA53"/>
    <w:rsid w:val="000B7AC9"/>
  </w:style>
  <w:style w:type="paragraph" w:customStyle="1" w:styleId="AC356281DEE3400F9706ECD591F7B6B2">
    <w:name w:val="AC356281DEE3400F9706ECD591F7B6B2"/>
    <w:rsid w:val="000B7AC9"/>
  </w:style>
  <w:style w:type="paragraph" w:customStyle="1" w:styleId="806FF984926E4B20AED83F3C506C1821">
    <w:name w:val="806FF984926E4B20AED83F3C506C1821"/>
    <w:rsid w:val="000B7AC9"/>
  </w:style>
  <w:style w:type="paragraph" w:customStyle="1" w:styleId="C4B29A150130489FBF9F330DEE7227FD">
    <w:name w:val="C4B29A150130489FBF9F330DEE7227FD"/>
    <w:rsid w:val="000B7AC9"/>
  </w:style>
  <w:style w:type="paragraph" w:customStyle="1" w:styleId="7A6F25244835467FA2D867A7F6B0E63E">
    <w:name w:val="7A6F25244835467FA2D867A7F6B0E63E"/>
    <w:rsid w:val="000B7AC9"/>
  </w:style>
  <w:style w:type="paragraph" w:customStyle="1" w:styleId="B61F5ABAD214479BB8F9907E96CA9F3A">
    <w:name w:val="B61F5ABAD214479BB8F9907E96CA9F3A"/>
    <w:rsid w:val="000B7AC9"/>
  </w:style>
  <w:style w:type="paragraph" w:customStyle="1" w:styleId="836BA0D8A33B42FDA3D64F2F3436AAB2">
    <w:name w:val="836BA0D8A33B42FDA3D64F2F3436AAB2"/>
    <w:rsid w:val="000B7AC9"/>
  </w:style>
  <w:style w:type="paragraph" w:customStyle="1" w:styleId="911A56706CB048349E456F2211462813">
    <w:name w:val="911A56706CB048349E456F2211462813"/>
    <w:rsid w:val="000B7AC9"/>
  </w:style>
  <w:style w:type="paragraph" w:customStyle="1" w:styleId="DF5A54DAE56E48D8ADB48B25DC75AFF7">
    <w:name w:val="DF5A54DAE56E48D8ADB48B25DC75AFF7"/>
    <w:rsid w:val="000B7AC9"/>
  </w:style>
  <w:style w:type="paragraph" w:customStyle="1" w:styleId="FD8751FE135041D38A0984800E619A41">
    <w:name w:val="FD8751FE135041D38A0984800E619A41"/>
    <w:rsid w:val="000B7AC9"/>
  </w:style>
  <w:style w:type="paragraph" w:customStyle="1" w:styleId="3AF5EAC9C66B4CB8B85236D30340911C">
    <w:name w:val="3AF5EAC9C66B4CB8B85236D30340911C"/>
    <w:rsid w:val="000B7AC9"/>
  </w:style>
  <w:style w:type="paragraph" w:customStyle="1" w:styleId="2332BF3FF59F4C6D8753E663D82A81DC">
    <w:name w:val="2332BF3FF59F4C6D8753E663D82A81DC"/>
    <w:rsid w:val="000B7AC9"/>
  </w:style>
  <w:style w:type="paragraph" w:customStyle="1" w:styleId="C2376E5D41F7411D97EA753F25843AD8">
    <w:name w:val="C2376E5D41F7411D97EA753F25843AD8"/>
    <w:rsid w:val="000B7AC9"/>
  </w:style>
  <w:style w:type="paragraph" w:customStyle="1" w:styleId="218E2B4792B34BCB8274F56991085C8E">
    <w:name w:val="218E2B4792B34BCB8274F56991085C8E"/>
    <w:rsid w:val="000B7AC9"/>
  </w:style>
  <w:style w:type="paragraph" w:customStyle="1" w:styleId="E97929BB876F4D9AAA85029CCE806E41">
    <w:name w:val="E97929BB876F4D9AAA85029CCE806E41"/>
    <w:rsid w:val="000B7AC9"/>
  </w:style>
  <w:style w:type="paragraph" w:customStyle="1" w:styleId="CF84C218F0B14806BD7CADD03AB81787">
    <w:name w:val="CF84C218F0B14806BD7CADD03AB81787"/>
    <w:rsid w:val="000B7AC9"/>
  </w:style>
  <w:style w:type="paragraph" w:customStyle="1" w:styleId="4C70ED5A859341A4A57D306556CCE718">
    <w:name w:val="4C70ED5A859341A4A57D306556CCE718"/>
    <w:rsid w:val="000B7AC9"/>
  </w:style>
  <w:style w:type="paragraph" w:customStyle="1" w:styleId="CA0F9D3BEE8641FD9C26D51675E69A97">
    <w:name w:val="CA0F9D3BEE8641FD9C26D51675E69A97"/>
    <w:rsid w:val="000B7AC9"/>
  </w:style>
  <w:style w:type="paragraph" w:customStyle="1" w:styleId="B86F3A7A18C449F3A50721EA26F38574">
    <w:name w:val="B86F3A7A18C449F3A50721EA26F38574"/>
    <w:rsid w:val="000B7AC9"/>
  </w:style>
  <w:style w:type="paragraph" w:customStyle="1" w:styleId="72FC5BCF5053401B91378CBD6DD90364">
    <w:name w:val="72FC5BCF5053401B91378CBD6DD90364"/>
    <w:rsid w:val="000B7AC9"/>
  </w:style>
  <w:style w:type="paragraph" w:customStyle="1" w:styleId="816F8A68BAC54BF9823AC2814B1F5F83">
    <w:name w:val="816F8A68BAC54BF9823AC2814B1F5F83"/>
    <w:rsid w:val="000B7AC9"/>
  </w:style>
  <w:style w:type="paragraph" w:customStyle="1" w:styleId="6FD543F3BCBE41E6A43A1861FAF6BB21">
    <w:name w:val="6FD543F3BCBE41E6A43A1861FAF6BB21"/>
    <w:rsid w:val="000B7AC9"/>
  </w:style>
  <w:style w:type="paragraph" w:customStyle="1" w:styleId="A065BD3CF58840B3A1DE8F7F0CB60EDC">
    <w:name w:val="A065BD3CF58840B3A1DE8F7F0CB60EDC"/>
    <w:rsid w:val="000B7AC9"/>
  </w:style>
  <w:style w:type="paragraph" w:customStyle="1" w:styleId="99303B8ED2AE47BC9976B08BE87E47B1">
    <w:name w:val="99303B8ED2AE47BC9976B08BE87E47B1"/>
    <w:rsid w:val="000B7AC9"/>
  </w:style>
  <w:style w:type="paragraph" w:customStyle="1" w:styleId="47808B31458840C485148A0D9A031667">
    <w:name w:val="47808B31458840C485148A0D9A031667"/>
    <w:rsid w:val="000B7AC9"/>
  </w:style>
  <w:style w:type="paragraph" w:customStyle="1" w:styleId="52D86F96C20B493F8F1FC2126D4F2A25">
    <w:name w:val="52D86F96C20B493F8F1FC2126D4F2A25"/>
    <w:rsid w:val="000B7AC9"/>
  </w:style>
  <w:style w:type="paragraph" w:customStyle="1" w:styleId="BB9F07DDBF4747E6AD32461180C431F8">
    <w:name w:val="BB9F07DDBF4747E6AD32461180C431F8"/>
    <w:rsid w:val="000B7AC9"/>
  </w:style>
  <w:style w:type="paragraph" w:customStyle="1" w:styleId="2A68BD1C4BAC44448B829C5FCF9AF6AA1">
    <w:name w:val="2A68BD1C4BAC44448B829C5FCF9AF6AA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2">
    <w:name w:val="FC82DC13B652487680571F5BC976A471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2">
    <w:name w:val="2D6DB1790697496EA289735D6372350D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1">
    <w:name w:val="F7CE693D4370485B8698B404CC57E29F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1">
    <w:name w:val="A85B5A77FF984B1D9401340D86F465D2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1">
    <w:name w:val="BC06B1DE044F4DEF83A032DD1B36F7E5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">
    <w:name w:val="54BBF37783734CAFA863CBE9D067E69C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">
    <w:name w:val="4BA5FC6D2DEF41589EA5EED74E0855D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1">
    <w:name w:val="2B7E636B223147D792F3E444155A3E8D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1">
    <w:name w:val="3012A630A5D140638DBA5549F98755C4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1">
    <w:name w:val="D3822D280EB84B17BDF8842AD70033A3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1">
    <w:name w:val="F50807B9309E4A7A8D777C98C2DCD99A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1">
    <w:name w:val="4C70ED5A859341A4A57D306556CCE718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1">
    <w:name w:val="CA0F9D3BEE8641FD9C26D51675E69A97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1">
    <w:name w:val="B86F3A7A18C449F3A50721EA26F38574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A68BD1C4BAC44448B829C5FCF9AF6AA2">
    <w:name w:val="2A68BD1C4BAC44448B829C5FCF9AF6AA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3">
    <w:name w:val="FC82DC13B652487680571F5BC976A471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3">
    <w:name w:val="2D6DB1790697496EA289735D6372350D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2">
    <w:name w:val="F7CE693D4370485B8698B404CC57E29F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2">
    <w:name w:val="A85B5A77FF984B1D9401340D86F465D2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2">
    <w:name w:val="BC06B1DE044F4DEF83A032DD1B36F7E5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1">
    <w:name w:val="54BBF37783734CAFA863CBE9D067E69C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1">
    <w:name w:val="4BA5FC6D2DEF41589EA5EED74E0855D6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2">
    <w:name w:val="2B7E636B223147D792F3E444155A3E8D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2">
    <w:name w:val="3012A630A5D140638DBA5549F98755C4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2">
    <w:name w:val="D3822D280EB84B17BDF8842AD70033A3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2">
    <w:name w:val="F50807B9309E4A7A8D777C98C2DCD99A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2">
    <w:name w:val="4C70ED5A859341A4A57D306556CCE718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2">
    <w:name w:val="CA0F9D3BEE8641FD9C26D51675E69A97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2">
    <w:name w:val="B86F3A7A18C449F3A50721EA26F38574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A68BD1C4BAC44448B829C5FCF9AF6AA3">
    <w:name w:val="2A68BD1C4BAC44448B829C5FCF9AF6AA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4">
    <w:name w:val="FC82DC13B652487680571F5BC976A471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4">
    <w:name w:val="2D6DB1790697496EA289735D6372350D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3">
    <w:name w:val="F7CE693D4370485B8698B404CC57E29F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3">
    <w:name w:val="A85B5A77FF984B1D9401340D86F465D2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3">
    <w:name w:val="BC06B1DE044F4DEF83A032DD1B36F7E5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2">
    <w:name w:val="54BBF37783734CAFA863CBE9D067E69C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2">
    <w:name w:val="4BA5FC6D2DEF41589EA5EED74E0855D6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3">
    <w:name w:val="2B7E636B223147D792F3E444155A3E8D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3">
    <w:name w:val="3012A630A5D140638DBA5549F98755C4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3">
    <w:name w:val="D3822D280EB84B17BDF8842AD70033A3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3">
    <w:name w:val="F50807B9309E4A7A8D777C98C2DCD99A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3">
    <w:name w:val="4C70ED5A859341A4A57D306556CCE718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3">
    <w:name w:val="CA0F9D3BEE8641FD9C26D51675E69A97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3">
    <w:name w:val="B86F3A7A18C449F3A50721EA26F38574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A68BD1C4BAC44448B829C5FCF9AF6AA4">
    <w:name w:val="2A68BD1C4BAC44448B829C5FCF9AF6AA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5">
    <w:name w:val="FC82DC13B652487680571F5BC976A471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5">
    <w:name w:val="2D6DB1790697496EA289735D6372350D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4">
    <w:name w:val="F7CE693D4370485B8698B404CC57E29F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4">
    <w:name w:val="A85B5A77FF984B1D9401340D86F465D2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4">
    <w:name w:val="BC06B1DE044F4DEF83A032DD1B36F7E5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3">
    <w:name w:val="54BBF37783734CAFA863CBE9D067E69C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3">
    <w:name w:val="4BA5FC6D2DEF41589EA5EED74E0855D6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4">
    <w:name w:val="2B7E636B223147D792F3E444155A3E8D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4">
    <w:name w:val="3012A630A5D140638DBA5549F98755C4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4">
    <w:name w:val="D3822D280EB84B17BDF8842AD70033A3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4">
    <w:name w:val="F50807B9309E4A7A8D777C98C2DCD99A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4">
    <w:name w:val="4C70ED5A859341A4A57D306556CCE718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4">
    <w:name w:val="CA0F9D3BEE8641FD9C26D51675E69A97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4">
    <w:name w:val="B86F3A7A18C449F3A50721EA26F38574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A68BD1C4BAC44448B829C5FCF9AF6AA5">
    <w:name w:val="2A68BD1C4BAC44448B829C5FCF9AF6AA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6">
    <w:name w:val="FC82DC13B652487680571F5BC976A471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6">
    <w:name w:val="2D6DB1790697496EA289735D6372350D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5">
    <w:name w:val="F7CE693D4370485B8698B404CC57E29F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5">
    <w:name w:val="A85B5A77FF984B1D9401340D86F465D2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5">
    <w:name w:val="BC06B1DE044F4DEF83A032DD1B36F7E5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4">
    <w:name w:val="54BBF37783734CAFA863CBE9D067E69C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4">
    <w:name w:val="4BA5FC6D2DEF41589EA5EED74E0855D6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5">
    <w:name w:val="2B7E636B223147D792F3E444155A3E8D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5">
    <w:name w:val="3012A630A5D140638DBA5549F98755C4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5">
    <w:name w:val="D3822D280EB84B17BDF8842AD70033A3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5">
    <w:name w:val="F50807B9309E4A7A8D777C98C2DCD99A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5">
    <w:name w:val="4C70ED5A859341A4A57D306556CCE718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5">
    <w:name w:val="CA0F9D3BEE8641FD9C26D51675E69A97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5">
    <w:name w:val="B86F3A7A18C449F3A50721EA26F38574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A68BD1C4BAC44448B829C5FCF9AF6AA6">
    <w:name w:val="2A68BD1C4BAC44448B829C5FCF9AF6AA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7">
    <w:name w:val="FC82DC13B652487680571F5BC976A471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7">
    <w:name w:val="2D6DB1790697496EA289735D6372350D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6">
    <w:name w:val="F7CE693D4370485B8698B404CC57E29F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6">
    <w:name w:val="A85B5A77FF984B1D9401340D86F465D2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6">
    <w:name w:val="BC06B1DE044F4DEF83A032DD1B36F7E5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5">
    <w:name w:val="54BBF37783734CAFA863CBE9D067E69C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5">
    <w:name w:val="4BA5FC6D2DEF41589EA5EED74E0855D6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6">
    <w:name w:val="2B7E636B223147D792F3E444155A3E8D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6">
    <w:name w:val="3012A630A5D140638DBA5549F98755C4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6">
    <w:name w:val="D3822D280EB84B17BDF8842AD70033A3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6">
    <w:name w:val="F50807B9309E4A7A8D777C98C2DCD99A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6">
    <w:name w:val="4C70ED5A859341A4A57D306556CCE718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6">
    <w:name w:val="CA0F9D3BEE8641FD9C26D51675E69A97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6">
    <w:name w:val="B86F3A7A18C449F3A50721EA26F38574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A68BD1C4BAC44448B829C5FCF9AF6AA7">
    <w:name w:val="2A68BD1C4BAC44448B829C5FCF9AF6AA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8">
    <w:name w:val="FC82DC13B652487680571F5BC976A471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8">
    <w:name w:val="2D6DB1790697496EA289735D6372350D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7">
    <w:name w:val="F7CE693D4370485B8698B404CC57E29F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7">
    <w:name w:val="A85B5A77FF984B1D9401340D86F465D2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7">
    <w:name w:val="BC06B1DE044F4DEF83A032DD1B36F7E5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6">
    <w:name w:val="54BBF37783734CAFA863CBE9D067E69C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6">
    <w:name w:val="4BA5FC6D2DEF41589EA5EED74E0855D6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7">
    <w:name w:val="2B7E636B223147D792F3E444155A3E8D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7">
    <w:name w:val="3012A630A5D140638DBA5549F98755C4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7">
    <w:name w:val="D3822D280EB84B17BDF8842AD70033A3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7">
    <w:name w:val="F50807B9309E4A7A8D777C98C2DCD99A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7">
    <w:name w:val="4C70ED5A859341A4A57D306556CCE718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7">
    <w:name w:val="CA0F9D3BEE8641FD9C26D51675E69A97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7">
    <w:name w:val="B86F3A7A18C449F3A50721EA26F38574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A68BD1C4BAC44448B829C5FCF9AF6AA8">
    <w:name w:val="2A68BD1C4BAC44448B829C5FCF9AF6AA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9">
    <w:name w:val="FC82DC13B652487680571F5BC976A471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9">
    <w:name w:val="2D6DB1790697496EA289735D6372350D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8">
    <w:name w:val="F7CE693D4370485B8698B404CC57E29F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8">
    <w:name w:val="A85B5A77FF984B1D9401340D86F465D2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8">
    <w:name w:val="BC06B1DE044F4DEF83A032DD1B36F7E5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7">
    <w:name w:val="54BBF37783734CAFA863CBE9D067E69C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7">
    <w:name w:val="4BA5FC6D2DEF41589EA5EED74E0855D6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8">
    <w:name w:val="2B7E636B223147D792F3E444155A3E8D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8">
    <w:name w:val="3012A630A5D140638DBA5549F98755C4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8">
    <w:name w:val="D3822D280EB84B17BDF8842AD70033A3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8">
    <w:name w:val="F50807B9309E4A7A8D777C98C2DCD99A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8">
    <w:name w:val="4C70ED5A859341A4A57D306556CCE718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8">
    <w:name w:val="CA0F9D3BEE8641FD9C26D51675E69A97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8">
    <w:name w:val="B86F3A7A18C449F3A50721EA26F38574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CDBB0B8751A4DDF8B666E3E39377F92">
    <w:name w:val="2CDBB0B8751A4DDF8B666E3E39377F9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A68BD1C4BAC44448B829C5FCF9AF6AA9">
    <w:name w:val="2A68BD1C4BAC44448B829C5FCF9AF6AA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10">
    <w:name w:val="FC82DC13B652487680571F5BC976A47110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10">
    <w:name w:val="2D6DB1790697496EA289735D6372350D10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9">
    <w:name w:val="F7CE693D4370485B8698B404CC57E29F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9">
    <w:name w:val="A85B5A77FF984B1D9401340D86F465D2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9">
    <w:name w:val="BC06B1DE044F4DEF83A032DD1B36F7E5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8">
    <w:name w:val="54BBF37783734CAFA863CBE9D067E69C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8">
    <w:name w:val="4BA5FC6D2DEF41589EA5EED74E0855D6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9">
    <w:name w:val="2B7E636B223147D792F3E444155A3E8D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9">
    <w:name w:val="3012A630A5D140638DBA5549F98755C4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9">
    <w:name w:val="D3822D280EB84B17BDF8842AD70033A3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9">
    <w:name w:val="F50807B9309E4A7A8D777C98C2DCD99A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9">
    <w:name w:val="4C70ED5A859341A4A57D306556CCE718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9">
    <w:name w:val="CA0F9D3BEE8641FD9C26D51675E69A97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9">
    <w:name w:val="B86F3A7A18C449F3A50721EA26F38574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CDBB0B8751A4DDF8B666E3E39377F921">
    <w:name w:val="2CDBB0B8751A4DDF8B666E3E39377F92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75C530FBDF249118D90EBCBECF39F55">
    <w:name w:val="475C530FBDF249118D90EBCBECF39F5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A68BD1C4BAC44448B829C5FCF9AF6AA10">
    <w:name w:val="2A68BD1C4BAC44448B829C5FCF9AF6AA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11">
    <w:name w:val="FC82DC13B652487680571F5BC976A47111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11">
    <w:name w:val="2D6DB1790697496EA289735D6372350D11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10">
    <w:name w:val="F7CE693D4370485B8698B404CC57E29F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10">
    <w:name w:val="A85B5A77FF984B1D9401340D86F465D2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10">
    <w:name w:val="BC06B1DE044F4DEF83A032DD1B36F7E5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9">
    <w:name w:val="54BBF37783734CAFA863CBE9D067E69C9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9">
    <w:name w:val="4BA5FC6D2DEF41589EA5EED74E0855D69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10">
    <w:name w:val="2B7E636B223147D792F3E444155A3E8D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10">
    <w:name w:val="3012A630A5D140638DBA5549F98755C4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10">
    <w:name w:val="D3822D280EB84B17BDF8842AD70033A3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10">
    <w:name w:val="F50807B9309E4A7A8D777C98C2DCD99A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10">
    <w:name w:val="4C70ED5A859341A4A57D306556CCE718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10">
    <w:name w:val="CA0F9D3BEE8641FD9C26D51675E69A97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10">
    <w:name w:val="B86F3A7A18C449F3A50721EA26F38574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CDBB0B8751A4DDF8B666E3E39377F922">
    <w:name w:val="2CDBB0B8751A4DDF8B666E3E39377F922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75C530FBDF249118D90EBCBECF39F551">
    <w:name w:val="475C530FBDF249118D90EBCBECF39F551"/>
    <w:rsid w:val="002A2FB2"/>
    <w:pPr>
      <w:spacing w:after="200" w:line="276" w:lineRule="auto"/>
    </w:pPr>
    <w:rPr>
      <w:rFonts w:ascii="Calibri" w:eastAsia="Calibri" w:hAnsi="Calibri" w:cs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A2FB2"/>
    <w:rPr>
      <w:color w:val="808080"/>
    </w:rPr>
  </w:style>
  <w:style w:type="paragraph" w:customStyle="1" w:styleId="FC82DC13B652487680571F5BC976A471">
    <w:name w:val="FC82DC13B652487680571F5BC976A471"/>
    <w:rsid w:val="000B7AC9"/>
  </w:style>
  <w:style w:type="paragraph" w:customStyle="1" w:styleId="2D6DB1790697496EA289735D6372350D">
    <w:name w:val="2D6DB1790697496EA289735D6372350D"/>
    <w:rsid w:val="000B7AC9"/>
  </w:style>
  <w:style w:type="paragraph" w:customStyle="1" w:styleId="2A68BD1C4BAC44448B829C5FCF9AF6AA">
    <w:name w:val="2A68BD1C4BAC44448B829C5FCF9AF6AA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1">
    <w:name w:val="FC82DC13B652487680571F5BC976A471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1">
    <w:name w:val="2D6DB1790697496EA289735D6372350D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">
    <w:name w:val="F7CE693D4370485B8698B404CC57E29F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">
    <w:name w:val="A85B5A77FF984B1D9401340D86F465D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">
    <w:name w:val="BC06B1DE044F4DEF83A032DD1B36F7E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A2B1C2AA844638B3507295B9460007">
    <w:name w:val="FCA2B1C2AA844638B3507295B9460007"/>
    <w:rsid w:val="000B7AC9"/>
  </w:style>
  <w:style w:type="paragraph" w:customStyle="1" w:styleId="89768BCBEF4F49DB9D8BFBCE2DF6BEAF">
    <w:name w:val="89768BCBEF4F49DB9D8BFBCE2DF6BEAF"/>
    <w:rsid w:val="000B7AC9"/>
  </w:style>
  <w:style w:type="paragraph" w:customStyle="1" w:styleId="ECF702954EF5408AA4903B56F3DC60DA">
    <w:name w:val="ECF702954EF5408AA4903B56F3DC60DA"/>
    <w:rsid w:val="000B7AC9"/>
  </w:style>
  <w:style w:type="paragraph" w:customStyle="1" w:styleId="FB877BA774CA4E4D9639B5B96EF15FF8">
    <w:name w:val="FB877BA774CA4E4D9639B5B96EF15FF8"/>
    <w:rsid w:val="000B7AC9"/>
  </w:style>
  <w:style w:type="paragraph" w:customStyle="1" w:styleId="6DF6B5DC262A4261AC41B0926CDB6D35">
    <w:name w:val="6DF6B5DC262A4261AC41B0926CDB6D35"/>
    <w:rsid w:val="000B7AC9"/>
  </w:style>
  <w:style w:type="paragraph" w:customStyle="1" w:styleId="482B35DEB628434CB2551EF1172A5E7D">
    <w:name w:val="482B35DEB628434CB2551EF1172A5E7D"/>
    <w:rsid w:val="000B7AC9"/>
  </w:style>
  <w:style w:type="paragraph" w:customStyle="1" w:styleId="758D389A97AC4E32917381C3DB88B398">
    <w:name w:val="758D389A97AC4E32917381C3DB88B398"/>
    <w:rsid w:val="000B7AC9"/>
  </w:style>
  <w:style w:type="paragraph" w:customStyle="1" w:styleId="EE3ADBDEA1B84752B4C48D8EA8F72EBC">
    <w:name w:val="EE3ADBDEA1B84752B4C48D8EA8F72EBC"/>
    <w:rsid w:val="000B7AC9"/>
  </w:style>
  <w:style w:type="paragraph" w:customStyle="1" w:styleId="D0A137C2276044D0BBB0A444B946595B">
    <w:name w:val="D0A137C2276044D0BBB0A444B946595B"/>
    <w:rsid w:val="000B7AC9"/>
  </w:style>
  <w:style w:type="paragraph" w:customStyle="1" w:styleId="632BD5FC63C7420A83A4DCF1832543B3">
    <w:name w:val="632BD5FC63C7420A83A4DCF1832543B3"/>
    <w:rsid w:val="000B7AC9"/>
  </w:style>
  <w:style w:type="paragraph" w:customStyle="1" w:styleId="51EB44CC03C44BD1BDE3A9CB217DBDEC">
    <w:name w:val="51EB44CC03C44BD1BDE3A9CB217DBDEC"/>
    <w:rsid w:val="000B7AC9"/>
  </w:style>
  <w:style w:type="paragraph" w:customStyle="1" w:styleId="4B40C935A04A445E9B2EF27057670AE3">
    <w:name w:val="4B40C935A04A445E9B2EF27057670AE3"/>
    <w:rsid w:val="000B7AC9"/>
  </w:style>
  <w:style w:type="paragraph" w:customStyle="1" w:styleId="73A080B5A32F4C3A9E64DD7C2F30B615">
    <w:name w:val="73A080B5A32F4C3A9E64DD7C2F30B615"/>
    <w:rsid w:val="000B7AC9"/>
  </w:style>
  <w:style w:type="paragraph" w:customStyle="1" w:styleId="2B7E636B223147D792F3E444155A3E8D">
    <w:name w:val="2B7E636B223147D792F3E444155A3E8D"/>
    <w:rsid w:val="000B7AC9"/>
  </w:style>
  <w:style w:type="paragraph" w:customStyle="1" w:styleId="94C79D8F10E345B8B02FDEF4AE00C52A">
    <w:name w:val="94C79D8F10E345B8B02FDEF4AE00C52A"/>
    <w:rsid w:val="000B7AC9"/>
  </w:style>
  <w:style w:type="paragraph" w:customStyle="1" w:styleId="A22833E565464F5CB4D3520D9EBC8E89">
    <w:name w:val="A22833E565464F5CB4D3520D9EBC8E89"/>
    <w:rsid w:val="000B7AC9"/>
  </w:style>
  <w:style w:type="paragraph" w:customStyle="1" w:styleId="3D9B51BF1C2F4AE294679E3BC309FA52">
    <w:name w:val="3D9B51BF1C2F4AE294679E3BC309FA52"/>
    <w:rsid w:val="000B7AC9"/>
  </w:style>
  <w:style w:type="paragraph" w:customStyle="1" w:styleId="82F96B7A575047B680A4AA3D05B03FF9">
    <w:name w:val="82F96B7A575047B680A4AA3D05B03FF9"/>
    <w:rsid w:val="000B7AC9"/>
  </w:style>
  <w:style w:type="paragraph" w:customStyle="1" w:styleId="3012A630A5D140638DBA5549F98755C4">
    <w:name w:val="3012A630A5D140638DBA5549F98755C4"/>
    <w:rsid w:val="000B7AC9"/>
  </w:style>
  <w:style w:type="paragraph" w:customStyle="1" w:styleId="73D3BF1921474A3BB65671F94BFA5954">
    <w:name w:val="73D3BF1921474A3BB65671F94BFA5954"/>
    <w:rsid w:val="000B7AC9"/>
  </w:style>
  <w:style w:type="paragraph" w:customStyle="1" w:styleId="DFBE9CB02AB240F2A59920F9CF151B5F">
    <w:name w:val="DFBE9CB02AB240F2A59920F9CF151B5F"/>
    <w:rsid w:val="000B7AC9"/>
  </w:style>
  <w:style w:type="paragraph" w:customStyle="1" w:styleId="18289D6A65B248F1932791DE57C6CB39">
    <w:name w:val="18289D6A65B248F1932791DE57C6CB39"/>
    <w:rsid w:val="000B7AC9"/>
  </w:style>
  <w:style w:type="paragraph" w:customStyle="1" w:styleId="D3822D280EB84B17BDF8842AD70033A3">
    <w:name w:val="D3822D280EB84B17BDF8842AD70033A3"/>
    <w:rsid w:val="000B7AC9"/>
  </w:style>
  <w:style w:type="paragraph" w:customStyle="1" w:styleId="784C3FCCD7C3401D88AE12E0B1E31908">
    <w:name w:val="784C3FCCD7C3401D88AE12E0B1E31908"/>
    <w:rsid w:val="000B7AC9"/>
  </w:style>
  <w:style w:type="paragraph" w:customStyle="1" w:styleId="387044C5079E48CEB03F0555BD71B00F">
    <w:name w:val="387044C5079E48CEB03F0555BD71B00F"/>
    <w:rsid w:val="000B7AC9"/>
  </w:style>
  <w:style w:type="paragraph" w:customStyle="1" w:styleId="F50807B9309E4A7A8D777C98C2DCD99A">
    <w:name w:val="F50807B9309E4A7A8D777C98C2DCD99A"/>
    <w:rsid w:val="000B7AC9"/>
  </w:style>
  <w:style w:type="paragraph" w:customStyle="1" w:styleId="BD21F650C8B14C2AA9C133BE53FE084B">
    <w:name w:val="BD21F650C8B14C2AA9C133BE53FE084B"/>
    <w:rsid w:val="000B7AC9"/>
  </w:style>
  <w:style w:type="paragraph" w:customStyle="1" w:styleId="C79C3EAA57FB42E79264CF2819C8925F">
    <w:name w:val="C79C3EAA57FB42E79264CF2819C8925F"/>
    <w:rsid w:val="000B7AC9"/>
  </w:style>
  <w:style w:type="paragraph" w:customStyle="1" w:styleId="D35B50DC0E5344BFA5F5C5F1F77F96F4">
    <w:name w:val="D35B50DC0E5344BFA5F5C5F1F77F96F4"/>
    <w:rsid w:val="000B7AC9"/>
  </w:style>
  <w:style w:type="paragraph" w:customStyle="1" w:styleId="D43F0B52F7D94D2180C0C85E1E8CFA53">
    <w:name w:val="D43F0B52F7D94D2180C0C85E1E8CFA53"/>
    <w:rsid w:val="000B7AC9"/>
  </w:style>
  <w:style w:type="paragraph" w:customStyle="1" w:styleId="AC356281DEE3400F9706ECD591F7B6B2">
    <w:name w:val="AC356281DEE3400F9706ECD591F7B6B2"/>
    <w:rsid w:val="000B7AC9"/>
  </w:style>
  <w:style w:type="paragraph" w:customStyle="1" w:styleId="806FF984926E4B20AED83F3C506C1821">
    <w:name w:val="806FF984926E4B20AED83F3C506C1821"/>
    <w:rsid w:val="000B7AC9"/>
  </w:style>
  <w:style w:type="paragraph" w:customStyle="1" w:styleId="C4B29A150130489FBF9F330DEE7227FD">
    <w:name w:val="C4B29A150130489FBF9F330DEE7227FD"/>
    <w:rsid w:val="000B7AC9"/>
  </w:style>
  <w:style w:type="paragraph" w:customStyle="1" w:styleId="7A6F25244835467FA2D867A7F6B0E63E">
    <w:name w:val="7A6F25244835467FA2D867A7F6B0E63E"/>
    <w:rsid w:val="000B7AC9"/>
  </w:style>
  <w:style w:type="paragraph" w:customStyle="1" w:styleId="B61F5ABAD214479BB8F9907E96CA9F3A">
    <w:name w:val="B61F5ABAD214479BB8F9907E96CA9F3A"/>
    <w:rsid w:val="000B7AC9"/>
  </w:style>
  <w:style w:type="paragraph" w:customStyle="1" w:styleId="836BA0D8A33B42FDA3D64F2F3436AAB2">
    <w:name w:val="836BA0D8A33B42FDA3D64F2F3436AAB2"/>
    <w:rsid w:val="000B7AC9"/>
  </w:style>
  <w:style w:type="paragraph" w:customStyle="1" w:styleId="911A56706CB048349E456F2211462813">
    <w:name w:val="911A56706CB048349E456F2211462813"/>
    <w:rsid w:val="000B7AC9"/>
  </w:style>
  <w:style w:type="paragraph" w:customStyle="1" w:styleId="DF5A54DAE56E48D8ADB48B25DC75AFF7">
    <w:name w:val="DF5A54DAE56E48D8ADB48B25DC75AFF7"/>
    <w:rsid w:val="000B7AC9"/>
  </w:style>
  <w:style w:type="paragraph" w:customStyle="1" w:styleId="FD8751FE135041D38A0984800E619A41">
    <w:name w:val="FD8751FE135041D38A0984800E619A41"/>
    <w:rsid w:val="000B7AC9"/>
  </w:style>
  <w:style w:type="paragraph" w:customStyle="1" w:styleId="3AF5EAC9C66B4CB8B85236D30340911C">
    <w:name w:val="3AF5EAC9C66B4CB8B85236D30340911C"/>
    <w:rsid w:val="000B7AC9"/>
  </w:style>
  <w:style w:type="paragraph" w:customStyle="1" w:styleId="2332BF3FF59F4C6D8753E663D82A81DC">
    <w:name w:val="2332BF3FF59F4C6D8753E663D82A81DC"/>
    <w:rsid w:val="000B7AC9"/>
  </w:style>
  <w:style w:type="paragraph" w:customStyle="1" w:styleId="C2376E5D41F7411D97EA753F25843AD8">
    <w:name w:val="C2376E5D41F7411D97EA753F25843AD8"/>
    <w:rsid w:val="000B7AC9"/>
  </w:style>
  <w:style w:type="paragraph" w:customStyle="1" w:styleId="218E2B4792B34BCB8274F56991085C8E">
    <w:name w:val="218E2B4792B34BCB8274F56991085C8E"/>
    <w:rsid w:val="000B7AC9"/>
  </w:style>
  <w:style w:type="paragraph" w:customStyle="1" w:styleId="E97929BB876F4D9AAA85029CCE806E41">
    <w:name w:val="E97929BB876F4D9AAA85029CCE806E41"/>
    <w:rsid w:val="000B7AC9"/>
  </w:style>
  <w:style w:type="paragraph" w:customStyle="1" w:styleId="CF84C218F0B14806BD7CADD03AB81787">
    <w:name w:val="CF84C218F0B14806BD7CADD03AB81787"/>
    <w:rsid w:val="000B7AC9"/>
  </w:style>
  <w:style w:type="paragraph" w:customStyle="1" w:styleId="4C70ED5A859341A4A57D306556CCE718">
    <w:name w:val="4C70ED5A859341A4A57D306556CCE718"/>
    <w:rsid w:val="000B7AC9"/>
  </w:style>
  <w:style w:type="paragraph" w:customStyle="1" w:styleId="CA0F9D3BEE8641FD9C26D51675E69A97">
    <w:name w:val="CA0F9D3BEE8641FD9C26D51675E69A97"/>
    <w:rsid w:val="000B7AC9"/>
  </w:style>
  <w:style w:type="paragraph" w:customStyle="1" w:styleId="B86F3A7A18C449F3A50721EA26F38574">
    <w:name w:val="B86F3A7A18C449F3A50721EA26F38574"/>
    <w:rsid w:val="000B7AC9"/>
  </w:style>
  <w:style w:type="paragraph" w:customStyle="1" w:styleId="72FC5BCF5053401B91378CBD6DD90364">
    <w:name w:val="72FC5BCF5053401B91378CBD6DD90364"/>
    <w:rsid w:val="000B7AC9"/>
  </w:style>
  <w:style w:type="paragraph" w:customStyle="1" w:styleId="816F8A68BAC54BF9823AC2814B1F5F83">
    <w:name w:val="816F8A68BAC54BF9823AC2814B1F5F83"/>
    <w:rsid w:val="000B7AC9"/>
  </w:style>
  <w:style w:type="paragraph" w:customStyle="1" w:styleId="6FD543F3BCBE41E6A43A1861FAF6BB21">
    <w:name w:val="6FD543F3BCBE41E6A43A1861FAF6BB21"/>
    <w:rsid w:val="000B7AC9"/>
  </w:style>
  <w:style w:type="paragraph" w:customStyle="1" w:styleId="A065BD3CF58840B3A1DE8F7F0CB60EDC">
    <w:name w:val="A065BD3CF58840B3A1DE8F7F0CB60EDC"/>
    <w:rsid w:val="000B7AC9"/>
  </w:style>
  <w:style w:type="paragraph" w:customStyle="1" w:styleId="99303B8ED2AE47BC9976B08BE87E47B1">
    <w:name w:val="99303B8ED2AE47BC9976B08BE87E47B1"/>
    <w:rsid w:val="000B7AC9"/>
  </w:style>
  <w:style w:type="paragraph" w:customStyle="1" w:styleId="47808B31458840C485148A0D9A031667">
    <w:name w:val="47808B31458840C485148A0D9A031667"/>
    <w:rsid w:val="000B7AC9"/>
  </w:style>
  <w:style w:type="paragraph" w:customStyle="1" w:styleId="52D86F96C20B493F8F1FC2126D4F2A25">
    <w:name w:val="52D86F96C20B493F8F1FC2126D4F2A25"/>
    <w:rsid w:val="000B7AC9"/>
  </w:style>
  <w:style w:type="paragraph" w:customStyle="1" w:styleId="BB9F07DDBF4747E6AD32461180C431F8">
    <w:name w:val="BB9F07DDBF4747E6AD32461180C431F8"/>
    <w:rsid w:val="000B7AC9"/>
  </w:style>
  <w:style w:type="paragraph" w:customStyle="1" w:styleId="2A68BD1C4BAC44448B829C5FCF9AF6AA1">
    <w:name w:val="2A68BD1C4BAC44448B829C5FCF9AF6AA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2">
    <w:name w:val="FC82DC13B652487680571F5BC976A471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2">
    <w:name w:val="2D6DB1790697496EA289735D6372350D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1">
    <w:name w:val="F7CE693D4370485B8698B404CC57E29F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1">
    <w:name w:val="A85B5A77FF984B1D9401340D86F465D2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1">
    <w:name w:val="BC06B1DE044F4DEF83A032DD1B36F7E5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">
    <w:name w:val="54BBF37783734CAFA863CBE9D067E69C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">
    <w:name w:val="4BA5FC6D2DEF41589EA5EED74E0855D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1">
    <w:name w:val="2B7E636B223147D792F3E444155A3E8D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1">
    <w:name w:val="3012A630A5D140638DBA5549F98755C4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1">
    <w:name w:val="D3822D280EB84B17BDF8842AD70033A3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1">
    <w:name w:val="F50807B9309E4A7A8D777C98C2DCD99A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1">
    <w:name w:val="4C70ED5A859341A4A57D306556CCE718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1">
    <w:name w:val="CA0F9D3BEE8641FD9C26D51675E69A97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1">
    <w:name w:val="B86F3A7A18C449F3A50721EA26F38574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A68BD1C4BAC44448B829C5FCF9AF6AA2">
    <w:name w:val="2A68BD1C4BAC44448B829C5FCF9AF6AA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3">
    <w:name w:val="FC82DC13B652487680571F5BC976A471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3">
    <w:name w:val="2D6DB1790697496EA289735D6372350D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2">
    <w:name w:val="F7CE693D4370485B8698B404CC57E29F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2">
    <w:name w:val="A85B5A77FF984B1D9401340D86F465D2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2">
    <w:name w:val="BC06B1DE044F4DEF83A032DD1B36F7E5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1">
    <w:name w:val="54BBF37783734CAFA863CBE9D067E69C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1">
    <w:name w:val="4BA5FC6D2DEF41589EA5EED74E0855D6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2">
    <w:name w:val="2B7E636B223147D792F3E444155A3E8D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2">
    <w:name w:val="3012A630A5D140638DBA5549F98755C4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2">
    <w:name w:val="D3822D280EB84B17BDF8842AD70033A3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2">
    <w:name w:val="F50807B9309E4A7A8D777C98C2DCD99A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2">
    <w:name w:val="4C70ED5A859341A4A57D306556CCE718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2">
    <w:name w:val="CA0F9D3BEE8641FD9C26D51675E69A97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2">
    <w:name w:val="B86F3A7A18C449F3A50721EA26F38574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A68BD1C4BAC44448B829C5FCF9AF6AA3">
    <w:name w:val="2A68BD1C4BAC44448B829C5FCF9AF6AA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4">
    <w:name w:val="FC82DC13B652487680571F5BC976A471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4">
    <w:name w:val="2D6DB1790697496EA289735D6372350D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3">
    <w:name w:val="F7CE693D4370485B8698B404CC57E29F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3">
    <w:name w:val="A85B5A77FF984B1D9401340D86F465D2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3">
    <w:name w:val="BC06B1DE044F4DEF83A032DD1B36F7E5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2">
    <w:name w:val="54BBF37783734CAFA863CBE9D067E69C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2">
    <w:name w:val="4BA5FC6D2DEF41589EA5EED74E0855D6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3">
    <w:name w:val="2B7E636B223147D792F3E444155A3E8D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3">
    <w:name w:val="3012A630A5D140638DBA5549F98755C4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3">
    <w:name w:val="D3822D280EB84B17BDF8842AD70033A3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3">
    <w:name w:val="F50807B9309E4A7A8D777C98C2DCD99A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3">
    <w:name w:val="4C70ED5A859341A4A57D306556CCE718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3">
    <w:name w:val="CA0F9D3BEE8641FD9C26D51675E69A97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3">
    <w:name w:val="B86F3A7A18C449F3A50721EA26F38574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A68BD1C4BAC44448B829C5FCF9AF6AA4">
    <w:name w:val="2A68BD1C4BAC44448B829C5FCF9AF6AA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5">
    <w:name w:val="FC82DC13B652487680571F5BC976A471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5">
    <w:name w:val="2D6DB1790697496EA289735D6372350D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4">
    <w:name w:val="F7CE693D4370485B8698B404CC57E29F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4">
    <w:name w:val="A85B5A77FF984B1D9401340D86F465D2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4">
    <w:name w:val="BC06B1DE044F4DEF83A032DD1B36F7E5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3">
    <w:name w:val="54BBF37783734CAFA863CBE9D067E69C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3">
    <w:name w:val="4BA5FC6D2DEF41589EA5EED74E0855D63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4">
    <w:name w:val="2B7E636B223147D792F3E444155A3E8D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4">
    <w:name w:val="3012A630A5D140638DBA5549F98755C4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4">
    <w:name w:val="D3822D280EB84B17BDF8842AD70033A3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4">
    <w:name w:val="F50807B9309E4A7A8D777C98C2DCD99A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4">
    <w:name w:val="4C70ED5A859341A4A57D306556CCE718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4">
    <w:name w:val="CA0F9D3BEE8641FD9C26D51675E69A97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4">
    <w:name w:val="B86F3A7A18C449F3A50721EA26F38574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A68BD1C4BAC44448B829C5FCF9AF6AA5">
    <w:name w:val="2A68BD1C4BAC44448B829C5FCF9AF6AA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6">
    <w:name w:val="FC82DC13B652487680571F5BC976A471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6">
    <w:name w:val="2D6DB1790697496EA289735D6372350D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5">
    <w:name w:val="F7CE693D4370485B8698B404CC57E29F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5">
    <w:name w:val="A85B5A77FF984B1D9401340D86F465D2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5">
    <w:name w:val="BC06B1DE044F4DEF83A032DD1B36F7E5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4">
    <w:name w:val="54BBF37783734CAFA863CBE9D067E69C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4">
    <w:name w:val="4BA5FC6D2DEF41589EA5EED74E0855D64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5">
    <w:name w:val="2B7E636B223147D792F3E444155A3E8D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5">
    <w:name w:val="3012A630A5D140638DBA5549F98755C4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5">
    <w:name w:val="D3822D280EB84B17BDF8842AD70033A3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5">
    <w:name w:val="F50807B9309E4A7A8D777C98C2DCD99A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5">
    <w:name w:val="4C70ED5A859341A4A57D306556CCE718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5">
    <w:name w:val="CA0F9D3BEE8641FD9C26D51675E69A97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5">
    <w:name w:val="B86F3A7A18C449F3A50721EA26F38574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A68BD1C4BAC44448B829C5FCF9AF6AA6">
    <w:name w:val="2A68BD1C4BAC44448B829C5FCF9AF6AA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7">
    <w:name w:val="FC82DC13B652487680571F5BC976A471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7">
    <w:name w:val="2D6DB1790697496EA289735D6372350D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6">
    <w:name w:val="F7CE693D4370485B8698B404CC57E29F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6">
    <w:name w:val="A85B5A77FF984B1D9401340D86F465D2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6">
    <w:name w:val="BC06B1DE044F4DEF83A032DD1B36F7E5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5">
    <w:name w:val="54BBF37783734CAFA863CBE9D067E69C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5">
    <w:name w:val="4BA5FC6D2DEF41589EA5EED74E0855D6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6">
    <w:name w:val="2B7E636B223147D792F3E444155A3E8D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6">
    <w:name w:val="3012A630A5D140638DBA5549F98755C4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6">
    <w:name w:val="D3822D280EB84B17BDF8842AD70033A3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6">
    <w:name w:val="F50807B9309E4A7A8D777C98C2DCD99A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6">
    <w:name w:val="4C70ED5A859341A4A57D306556CCE718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6">
    <w:name w:val="CA0F9D3BEE8641FD9C26D51675E69A97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6">
    <w:name w:val="B86F3A7A18C449F3A50721EA26F38574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A68BD1C4BAC44448B829C5FCF9AF6AA7">
    <w:name w:val="2A68BD1C4BAC44448B829C5FCF9AF6AA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8">
    <w:name w:val="FC82DC13B652487680571F5BC976A471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8">
    <w:name w:val="2D6DB1790697496EA289735D6372350D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7">
    <w:name w:val="F7CE693D4370485B8698B404CC57E29F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7">
    <w:name w:val="A85B5A77FF984B1D9401340D86F465D2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7">
    <w:name w:val="BC06B1DE044F4DEF83A032DD1B36F7E5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6">
    <w:name w:val="54BBF37783734CAFA863CBE9D067E69C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6">
    <w:name w:val="4BA5FC6D2DEF41589EA5EED74E0855D66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7">
    <w:name w:val="2B7E636B223147D792F3E444155A3E8D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7">
    <w:name w:val="3012A630A5D140638DBA5549F98755C4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7">
    <w:name w:val="D3822D280EB84B17BDF8842AD70033A3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7">
    <w:name w:val="F50807B9309E4A7A8D777C98C2DCD99A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7">
    <w:name w:val="4C70ED5A859341A4A57D306556CCE718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7">
    <w:name w:val="CA0F9D3BEE8641FD9C26D51675E69A97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7">
    <w:name w:val="B86F3A7A18C449F3A50721EA26F38574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A68BD1C4BAC44448B829C5FCF9AF6AA8">
    <w:name w:val="2A68BD1C4BAC44448B829C5FCF9AF6AA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9">
    <w:name w:val="FC82DC13B652487680571F5BC976A471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9">
    <w:name w:val="2D6DB1790697496EA289735D6372350D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8">
    <w:name w:val="F7CE693D4370485B8698B404CC57E29F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8">
    <w:name w:val="A85B5A77FF984B1D9401340D86F465D2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8">
    <w:name w:val="BC06B1DE044F4DEF83A032DD1B36F7E5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7">
    <w:name w:val="54BBF37783734CAFA863CBE9D067E69C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7">
    <w:name w:val="4BA5FC6D2DEF41589EA5EED74E0855D67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8">
    <w:name w:val="2B7E636B223147D792F3E444155A3E8D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8">
    <w:name w:val="3012A630A5D140638DBA5549F98755C4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8">
    <w:name w:val="D3822D280EB84B17BDF8842AD70033A3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8">
    <w:name w:val="F50807B9309E4A7A8D777C98C2DCD99A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8">
    <w:name w:val="4C70ED5A859341A4A57D306556CCE718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8">
    <w:name w:val="CA0F9D3BEE8641FD9C26D51675E69A97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8">
    <w:name w:val="B86F3A7A18C449F3A50721EA26F38574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CDBB0B8751A4DDF8B666E3E39377F92">
    <w:name w:val="2CDBB0B8751A4DDF8B666E3E39377F92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A68BD1C4BAC44448B829C5FCF9AF6AA9">
    <w:name w:val="2A68BD1C4BAC44448B829C5FCF9AF6AA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10">
    <w:name w:val="FC82DC13B652487680571F5BC976A47110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10">
    <w:name w:val="2D6DB1790697496EA289735D6372350D10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9">
    <w:name w:val="F7CE693D4370485B8698B404CC57E29F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9">
    <w:name w:val="A85B5A77FF984B1D9401340D86F465D2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9">
    <w:name w:val="BC06B1DE044F4DEF83A032DD1B36F7E5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8">
    <w:name w:val="54BBF37783734CAFA863CBE9D067E69C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8">
    <w:name w:val="4BA5FC6D2DEF41589EA5EED74E0855D68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9">
    <w:name w:val="2B7E636B223147D792F3E444155A3E8D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9">
    <w:name w:val="3012A630A5D140638DBA5549F98755C4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9">
    <w:name w:val="D3822D280EB84B17BDF8842AD70033A3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9">
    <w:name w:val="F50807B9309E4A7A8D777C98C2DCD99A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9">
    <w:name w:val="4C70ED5A859341A4A57D306556CCE718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9">
    <w:name w:val="CA0F9D3BEE8641FD9C26D51675E69A97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9">
    <w:name w:val="B86F3A7A18C449F3A50721EA26F385749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CDBB0B8751A4DDF8B666E3E39377F921">
    <w:name w:val="2CDBB0B8751A4DDF8B666E3E39377F921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75C530FBDF249118D90EBCBECF39F55">
    <w:name w:val="475C530FBDF249118D90EBCBECF39F55"/>
    <w:rsid w:val="000B7AC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A68BD1C4BAC44448B829C5FCF9AF6AA10">
    <w:name w:val="2A68BD1C4BAC44448B829C5FCF9AF6AA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82DC13B652487680571F5BC976A47111">
    <w:name w:val="FC82DC13B652487680571F5BC976A47111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6DB1790697496EA289735D6372350D11">
    <w:name w:val="2D6DB1790697496EA289735D6372350D11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CE693D4370485B8698B404CC57E29F10">
    <w:name w:val="F7CE693D4370485B8698B404CC57E29F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85B5A77FF984B1D9401340D86F465D210">
    <w:name w:val="A85B5A77FF984B1D9401340D86F465D2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06B1DE044F4DEF83A032DD1B36F7E510">
    <w:name w:val="BC06B1DE044F4DEF83A032DD1B36F7E5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BBF37783734CAFA863CBE9D067E69C9">
    <w:name w:val="54BBF37783734CAFA863CBE9D067E69C9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A5FC6D2DEF41589EA5EED74E0855D69">
    <w:name w:val="4BA5FC6D2DEF41589EA5EED74E0855D69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B7E636B223147D792F3E444155A3E8D10">
    <w:name w:val="2B7E636B223147D792F3E444155A3E8D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12A630A5D140638DBA5549F98755C410">
    <w:name w:val="3012A630A5D140638DBA5549F98755C4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3822D280EB84B17BDF8842AD70033A310">
    <w:name w:val="D3822D280EB84B17BDF8842AD70033A3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0807B9309E4A7A8D777C98C2DCD99A10">
    <w:name w:val="F50807B9309E4A7A8D777C98C2DCD99A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0ED5A859341A4A57D306556CCE71810">
    <w:name w:val="4C70ED5A859341A4A57D306556CCE718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0F9D3BEE8641FD9C26D51675E69A9710">
    <w:name w:val="CA0F9D3BEE8641FD9C26D51675E69A97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86F3A7A18C449F3A50721EA26F3857410">
    <w:name w:val="B86F3A7A18C449F3A50721EA26F3857410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CDBB0B8751A4DDF8B666E3E39377F922">
    <w:name w:val="2CDBB0B8751A4DDF8B666E3E39377F922"/>
    <w:rsid w:val="002A2FB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75C530FBDF249118D90EBCBECF39F551">
    <w:name w:val="475C530FBDF249118D90EBCBECF39F551"/>
    <w:rsid w:val="002A2FB2"/>
    <w:pPr>
      <w:spacing w:after="200" w:line="276" w:lineRule="auto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F005-EF02-4B61-A7AB-D1CA96DB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Uganda Cancer Institute _Scholaship Appn.dotx</Template>
  <TotalTime>1</TotalTime>
  <Pages>6</Pages>
  <Words>907</Words>
  <Characters>5171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6066</CharactersWithSpaces>
  <SharedDoc>false</SharedDoc>
  <HLinks>
    <vt:vector size="6" baseType="variant">
      <vt:variant>
        <vt:i4>6291535</vt:i4>
      </vt:variant>
      <vt:variant>
        <vt:i4>0</vt:i4>
      </vt:variant>
      <vt:variant>
        <vt:i4>0</vt:i4>
      </vt:variant>
      <vt:variant>
        <vt:i4>5</vt:i4>
      </vt:variant>
      <vt:variant>
        <vt:lpwstr>mailto:research.training@uci.or.ug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</dc:creator>
  <cp:lastModifiedBy>Julius Ssali</cp:lastModifiedBy>
  <cp:revision>2</cp:revision>
  <cp:lastPrinted>2016-07-19T16:27:00Z</cp:lastPrinted>
  <dcterms:created xsi:type="dcterms:W3CDTF">2017-07-19T07:56:00Z</dcterms:created>
  <dcterms:modified xsi:type="dcterms:W3CDTF">2017-07-19T07:56:00Z</dcterms:modified>
</cp:coreProperties>
</file>